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590" w:rsidRDefault="00C31590" w:rsidP="004B3D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3pt;margin-top:.35pt;width:514.5pt;height:620.25pt;z-index:251658240">
            <v:imagedata r:id="rId5" o:title=""/>
            <w10:wrap type="square"/>
          </v:shape>
        </w:pict>
      </w:r>
    </w:p>
    <w:p w:rsidR="00C31590" w:rsidRPr="004B3D16" w:rsidRDefault="00C31590" w:rsidP="004B3D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br w:type="page"/>
      </w:r>
      <w:r w:rsidRPr="004B3D16">
        <w:rPr>
          <w:rFonts w:ascii="Times New Roman" w:hAnsi="Times New Roman"/>
          <w:b/>
          <w:color w:val="000000"/>
          <w:sz w:val="24"/>
          <w:szCs w:val="24"/>
        </w:rPr>
        <w:t>Пояснительная записка</w:t>
      </w:r>
    </w:p>
    <w:p w:rsidR="00C31590" w:rsidRDefault="00C31590" w:rsidP="004B3D1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C31590" w:rsidRPr="004B3D16" w:rsidRDefault="00C31590" w:rsidP="004B3D1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B3D16">
        <w:rPr>
          <w:rFonts w:ascii="Times New Roman" w:hAnsi="Times New Roman"/>
          <w:sz w:val="24"/>
          <w:szCs w:val="24"/>
        </w:rPr>
        <w:t xml:space="preserve">Рабочая программа по географии для </w:t>
      </w:r>
      <w:r>
        <w:rPr>
          <w:rFonts w:ascii="Times New Roman" w:hAnsi="Times New Roman"/>
          <w:sz w:val="24"/>
          <w:szCs w:val="24"/>
        </w:rPr>
        <w:t>8</w:t>
      </w:r>
      <w:r w:rsidRPr="004B3D16">
        <w:rPr>
          <w:rFonts w:ascii="Times New Roman" w:hAnsi="Times New Roman"/>
          <w:sz w:val="24"/>
          <w:szCs w:val="24"/>
        </w:rPr>
        <w:t xml:space="preserve"> класса разработана на основе  ФГОС ООО (второго поколения); по Программе основного общего образования по географии.5-9 классы. Авторы И.И.Баринова, В.П.Дронов, И.В. Душина, Л.Е Савельева.  // Рабочие программы. География.5-9 класс: учебно-методическое пособие/сост. С.В. Курчина.- М.: Дрофа,2012., с учетом Примерной программы по географии 5-9 класс – М.: «Просвещение», 2011г</w:t>
      </w:r>
    </w:p>
    <w:p w:rsidR="00C31590" w:rsidRPr="004B3D16" w:rsidRDefault="00C31590" w:rsidP="004B3D16">
      <w:pPr>
        <w:pStyle w:val="NormalWeb"/>
        <w:spacing w:before="0" w:beforeAutospacing="0" w:after="0" w:afterAutospacing="0"/>
        <w:ind w:firstLine="360"/>
        <w:jc w:val="both"/>
        <w:rPr>
          <w:color w:val="170E02"/>
        </w:rPr>
      </w:pPr>
      <w:r w:rsidRPr="004B3D16">
        <w:rPr>
          <w:bCs/>
        </w:rPr>
        <w:t xml:space="preserve">В основной школе целями образования являются воспитание всесторонне развитой и коммуникативной личности. </w:t>
      </w:r>
      <w:r w:rsidRPr="004B3D16">
        <w:rPr>
          <w:rStyle w:val="Strong"/>
          <w:b w:val="0"/>
          <w:bCs/>
          <w:color w:val="170E02"/>
        </w:rPr>
        <w:t>География</w:t>
      </w:r>
      <w:r w:rsidRPr="004B3D16">
        <w:rPr>
          <w:rStyle w:val="Strong"/>
          <w:bCs/>
          <w:color w:val="170E02"/>
        </w:rPr>
        <w:t xml:space="preserve"> </w:t>
      </w:r>
      <w:r w:rsidRPr="004B3D16">
        <w:rPr>
          <w:color w:val="170E02"/>
        </w:rPr>
        <w:t>– это классическая учебная дисциплина, активно участвующая в формировании научной картины мира. Современная школьная география – это уникальная школьная дисциплина. Уникальность ее места и роли заключается в том, что она представляет одновременно и естественные (физическая география), и общественные (социальная и экономическая география) ветви знания. Более того, картографическая составляющая школьной географии сближает ее с группой информационно-технических наук. Объясняется это уникальной особенностью самой современной географии как науки.</w:t>
      </w:r>
    </w:p>
    <w:p w:rsidR="00C31590" w:rsidRPr="004B3D16" w:rsidRDefault="00C31590" w:rsidP="004B3D1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B3D16">
        <w:rPr>
          <w:rFonts w:ascii="Times New Roman" w:hAnsi="Times New Roman"/>
          <w:b/>
          <w:color w:val="000000"/>
          <w:sz w:val="24"/>
          <w:szCs w:val="24"/>
        </w:rPr>
        <w:t>Цели:</w:t>
      </w:r>
    </w:p>
    <w:p w:rsidR="00C31590" w:rsidRPr="004B3D16" w:rsidRDefault="00C31590" w:rsidP="004B3D16">
      <w:pPr>
        <w:pStyle w:val="a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4B3D16">
        <w:rPr>
          <w:rFonts w:ascii="Times New Roman" w:hAnsi="Times New Roman"/>
          <w:sz w:val="24"/>
          <w:szCs w:val="24"/>
        </w:rPr>
        <w:t xml:space="preserve">развитие географических знаний, умений, опыта творческой деятельности и эмоционально ценностного отношения к миру,  </w:t>
      </w:r>
    </w:p>
    <w:p w:rsidR="00C31590" w:rsidRPr="004B3D16" w:rsidRDefault="00C31590" w:rsidP="004B3D16">
      <w:pPr>
        <w:pStyle w:val="a"/>
        <w:numPr>
          <w:ilvl w:val="0"/>
          <w:numId w:val="47"/>
        </w:numPr>
        <w:spacing w:after="0" w:line="24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4B3D16">
        <w:rPr>
          <w:rFonts w:ascii="Times New Roman" w:hAnsi="Times New Roman"/>
          <w:sz w:val="24"/>
          <w:szCs w:val="24"/>
        </w:rPr>
        <w:t xml:space="preserve">раскрытие закономерностей землеведческого характера, особенностей разнообразия природы, населения и его хозяйственной деятельности, </w:t>
      </w:r>
    </w:p>
    <w:p w:rsidR="00C31590" w:rsidRPr="004B3D16" w:rsidRDefault="00C31590" w:rsidP="004B3D16">
      <w:pPr>
        <w:pStyle w:val="a"/>
        <w:numPr>
          <w:ilvl w:val="0"/>
          <w:numId w:val="47"/>
        </w:numPr>
        <w:spacing w:after="0" w:line="24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4B3D16">
        <w:rPr>
          <w:rFonts w:ascii="Times New Roman" w:hAnsi="Times New Roman"/>
          <w:sz w:val="24"/>
          <w:szCs w:val="24"/>
        </w:rPr>
        <w:t>воспитание бережного отношения к природе, понимание необходимости международного сотрудничества в решении проблем окружающей среды;</w:t>
      </w:r>
    </w:p>
    <w:p w:rsidR="00C31590" w:rsidRPr="004B3D16" w:rsidRDefault="00C31590" w:rsidP="004B3D16">
      <w:pPr>
        <w:pStyle w:val="a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4B3D16">
        <w:rPr>
          <w:rFonts w:ascii="Times New Roman" w:hAnsi="Times New Roman"/>
          <w:sz w:val="24"/>
          <w:szCs w:val="24"/>
        </w:rPr>
        <w:t>создание у учащихся целостного представления о Земле как планете людей;</w:t>
      </w:r>
    </w:p>
    <w:p w:rsidR="00C31590" w:rsidRPr="004B3D16" w:rsidRDefault="00C31590" w:rsidP="004B3D16">
      <w:pPr>
        <w:pStyle w:val="a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4B3D16">
        <w:rPr>
          <w:rFonts w:ascii="Times New Roman" w:hAnsi="Times New Roman"/>
          <w:sz w:val="24"/>
          <w:szCs w:val="24"/>
        </w:rPr>
        <w:t>раскрытие разнообразия природы и населения Земли, знакомство со странами и народами;</w:t>
      </w:r>
    </w:p>
    <w:p w:rsidR="00C31590" w:rsidRPr="004B3D16" w:rsidRDefault="00C31590" w:rsidP="004B3D16">
      <w:pPr>
        <w:pStyle w:val="a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4B3D16">
        <w:rPr>
          <w:rFonts w:ascii="Times New Roman" w:hAnsi="Times New Roman"/>
          <w:sz w:val="24"/>
          <w:szCs w:val="24"/>
        </w:rPr>
        <w:t>формирование необходимого минимума базовых знаний и представлений страноведческого характера, необходимых каждому человеку нашей эпохи.</w:t>
      </w:r>
    </w:p>
    <w:p w:rsidR="00C31590" w:rsidRPr="004B3D16" w:rsidRDefault="00C31590" w:rsidP="004B3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3D16">
        <w:rPr>
          <w:rFonts w:ascii="Times New Roman" w:hAnsi="Times New Roman"/>
          <w:b/>
          <w:sz w:val="24"/>
          <w:szCs w:val="24"/>
        </w:rPr>
        <w:t>Задачи:</w:t>
      </w:r>
      <w:r w:rsidRPr="004B3D16">
        <w:rPr>
          <w:rFonts w:ascii="Times New Roman" w:hAnsi="Times New Roman"/>
          <w:sz w:val="24"/>
          <w:szCs w:val="24"/>
        </w:rPr>
        <w:t xml:space="preserve"> </w:t>
      </w:r>
    </w:p>
    <w:p w:rsidR="00C31590" w:rsidRPr="004B3D16" w:rsidRDefault="00C31590" w:rsidP="004B3D16">
      <w:pPr>
        <w:pStyle w:val="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4B3D16">
        <w:rPr>
          <w:rFonts w:ascii="Times New Roman" w:hAnsi="Times New Roman"/>
          <w:sz w:val="24"/>
          <w:szCs w:val="24"/>
        </w:rPr>
        <w:t>формирование представлений о единстве природы, объяснение простейших взаимосвязей процессов и явлений природы, ее частей;</w:t>
      </w:r>
    </w:p>
    <w:p w:rsidR="00C31590" w:rsidRPr="004B3D16" w:rsidRDefault="00C31590" w:rsidP="004B3D16">
      <w:pPr>
        <w:pStyle w:val="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4B3D16">
        <w:rPr>
          <w:rFonts w:ascii="Times New Roman" w:hAnsi="Times New Roman"/>
          <w:sz w:val="24"/>
          <w:szCs w:val="24"/>
        </w:rPr>
        <w:t>формирование представлений о структуре, развитии во времени и пространстве основных геосфер, об особенностях их взаимосвязи на планетарном, региональном и локальном уровнях;</w:t>
      </w:r>
    </w:p>
    <w:p w:rsidR="00C31590" w:rsidRPr="004B3D16" w:rsidRDefault="00C31590" w:rsidP="004B3D16">
      <w:pPr>
        <w:pStyle w:val="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4B3D16">
        <w:rPr>
          <w:rFonts w:ascii="Times New Roman" w:hAnsi="Times New Roman"/>
          <w:sz w:val="24"/>
          <w:szCs w:val="24"/>
        </w:rPr>
        <w:t>развитие специфических географических и общеучебных умений;</w:t>
      </w:r>
    </w:p>
    <w:p w:rsidR="00C31590" w:rsidRPr="004B3D16" w:rsidRDefault="00C31590" w:rsidP="004B3D16">
      <w:pPr>
        <w:pStyle w:val="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4B3D16">
        <w:rPr>
          <w:rFonts w:ascii="Times New Roman" w:hAnsi="Times New Roman"/>
          <w:sz w:val="24"/>
          <w:szCs w:val="24"/>
        </w:rPr>
        <w:t>познание сущности и динамики основных природных, экологических, социально-экономических и других процессов, происходящих в географической среде;</w:t>
      </w:r>
    </w:p>
    <w:p w:rsidR="00C31590" w:rsidRPr="004B3D16" w:rsidRDefault="00C31590" w:rsidP="004B3D16">
      <w:pPr>
        <w:pStyle w:val="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4B3D16">
        <w:rPr>
          <w:rFonts w:ascii="Times New Roman" w:hAnsi="Times New Roman"/>
          <w:sz w:val="24"/>
          <w:szCs w:val="24"/>
        </w:rPr>
        <w:t>создание образных представлений о крупных регионах материков и странах с выделением особенностей их природы, природных богатств, использовании их населением в хозяйственной деятельности</w:t>
      </w:r>
    </w:p>
    <w:p w:rsidR="00C31590" w:rsidRPr="004B3D16" w:rsidRDefault="00C31590" w:rsidP="004B3D16">
      <w:pPr>
        <w:pStyle w:val="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4B3D16">
        <w:rPr>
          <w:rFonts w:ascii="Times New Roman" w:hAnsi="Times New Roman"/>
          <w:sz w:val="24"/>
          <w:szCs w:val="24"/>
        </w:rPr>
        <w:t>развитие понимания закономерностей размещения населения и территориальной организации хозяйства в связи</w:t>
      </w:r>
    </w:p>
    <w:p w:rsidR="00C31590" w:rsidRPr="004B3D16" w:rsidRDefault="00C31590" w:rsidP="004B3D16">
      <w:pPr>
        <w:pStyle w:val="a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B3D16">
        <w:rPr>
          <w:rFonts w:ascii="Times New Roman" w:hAnsi="Times New Roman"/>
          <w:sz w:val="24"/>
          <w:szCs w:val="24"/>
        </w:rPr>
        <w:t>с природными, социально-экономическими факторами;</w:t>
      </w:r>
    </w:p>
    <w:p w:rsidR="00C31590" w:rsidRPr="004B3D16" w:rsidRDefault="00C31590" w:rsidP="004B3D16">
      <w:pPr>
        <w:pStyle w:val="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4B3D16">
        <w:rPr>
          <w:rFonts w:ascii="Times New Roman" w:hAnsi="Times New Roman"/>
          <w:sz w:val="24"/>
          <w:szCs w:val="24"/>
        </w:rPr>
        <w:t>развитие понимания главных особенностей взаимодействия природы и общества, значения охраны окружающей среды и рационального природопользования;</w:t>
      </w:r>
    </w:p>
    <w:p w:rsidR="00C31590" w:rsidRPr="004B3D16" w:rsidRDefault="00C31590" w:rsidP="004B3D16">
      <w:pPr>
        <w:pStyle w:val="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4B3D16">
        <w:rPr>
          <w:rFonts w:ascii="Times New Roman" w:hAnsi="Times New Roman"/>
          <w:sz w:val="24"/>
          <w:szCs w:val="24"/>
        </w:rPr>
        <w:t>воспитание в духе уважения к другим народам, чтобы «научиться жить вместе, развивая знания о других, их истории, традициях и образе мышления», понимать людей другой культуры;</w:t>
      </w:r>
    </w:p>
    <w:p w:rsidR="00C31590" w:rsidRPr="004B3D16" w:rsidRDefault="00C31590" w:rsidP="004B3D16">
      <w:pPr>
        <w:pStyle w:val="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4B3D16">
        <w:rPr>
          <w:rFonts w:ascii="Times New Roman" w:hAnsi="Times New Roman"/>
          <w:sz w:val="24"/>
          <w:szCs w:val="24"/>
        </w:rPr>
        <w:t>раскрытие на основе историко-географического подхода изменения политической карты, практики природопользования, процесса нарастания экологических проблем в пределах материков, океанов и отдельных стран;</w:t>
      </w:r>
    </w:p>
    <w:p w:rsidR="00C31590" w:rsidRPr="004B3D16" w:rsidRDefault="00C31590" w:rsidP="004B3D16">
      <w:pPr>
        <w:pStyle w:val="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4B3D16">
        <w:rPr>
          <w:rFonts w:ascii="Times New Roman" w:hAnsi="Times New Roman"/>
          <w:sz w:val="24"/>
          <w:szCs w:val="24"/>
        </w:rPr>
        <w:t>развитие картографической грамотности посредством работы с картами разнообразного содержания и масштаба (картами материков, океанов, отдельных стран, планов городов),</w:t>
      </w:r>
    </w:p>
    <w:p w:rsidR="00C31590" w:rsidRPr="004B3D16" w:rsidRDefault="00C31590" w:rsidP="004B3D16">
      <w:pPr>
        <w:pStyle w:val="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4B3D16">
        <w:rPr>
          <w:rFonts w:ascii="Times New Roman" w:hAnsi="Times New Roman"/>
          <w:sz w:val="24"/>
          <w:szCs w:val="24"/>
        </w:rPr>
        <w:t>изучения способов изображения географических объектов и явлений, применяемых на этих картах;</w:t>
      </w:r>
    </w:p>
    <w:p w:rsidR="00C31590" w:rsidRPr="004B3D16" w:rsidRDefault="00C31590" w:rsidP="004B3D16">
      <w:pPr>
        <w:pStyle w:val="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4B3D16">
        <w:rPr>
          <w:rFonts w:ascii="Times New Roman" w:hAnsi="Times New Roman"/>
          <w:sz w:val="24"/>
          <w:szCs w:val="24"/>
        </w:rPr>
        <w:t>развитие практических географических умений извлекать информацию из различных источников знаний, составлять по ним комплексные страноведческие описания и характеристики территории;</w:t>
      </w:r>
    </w:p>
    <w:p w:rsidR="00C31590" w:rsidRPr="004B3D16" w:rsidRDefault="00C31590" w:rsidP="004B3D16">
      <w:pPr>
        <w:pStyle w:val="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4B3D16">
        <w:rPr>
          <w:rFonts w:ascii="Times New Roman" w:hAnsi="Times New Roman"/>
          <w:sz w:val="24"/>
          <w:szCs w:val="24"/>
        </w:rPr>
        <w:t>выработка понимания общественной потребности в географических знаниях, а также формирование отношения к географии как возможной области будущей практической деятельности.</w:t>
      </w:r>
    </w:p>
    <w:p w:rsidR="00C31590" w:rsidRPr="004B3D16" w:rsidRDefault="00C31590" w:rsidP="004B3D16">
      <w:pPr>
        <w:pStyle w:val="NormalWeb"/>
        <w:spacing w:before="0" w:beforeAutospacing="0" w:after="0" w:afterAutospacing="0"/>
        <w:jc w:val="both"/>
        <w:rPr>
          <w:b/>
        </w:rPr>
      </w:pPr>
      <w:r w:rsidRPr="004B3D16">
        <w:rPr>
          <w:b/>
        </w:rPr>
        <w:t>Общая характеристика учебного предмета</w:t>
      </w:r>
    </w:p>
    <w:p w:rsidR="00C31590" w:rsidRPr="004B3D16" w:rsidRDefault="00C31590" w:rsidP="004B3D16">
      <w:pPr>
        <w:pStyle w:val="NormalWeb"/>
        <w:spacing w:before="0" w:beforeAutospacing="0" w:after="0" w:afterAutospacing="0"/>
        <w:ind w:firstLine="360"/>
        <w:jc w:val="both"/>
      </w:pPr>
      <w:r w:rsidRPr="004B3D16">
        <w:t>География в основной школе - учебный предмет, формирующий у учащихся систему комплексных социально ориентированных знаний о Земле, как о планете людей, закономерностях развития природы, размещении населения и хозяйства, об особенностях, о динамике и территориальных следствиях главных природных, экологических, социально-экономических и иных процессов, протекающих в географическом пространстве.</w:t>
      </w:r>
    </w:p>
    <w:p w:rsidR="00C31590" w:rsidRPr="004B3D16" w:rsidRDefault="00C31590" w:rsidP="004B3D16">
      <w:pPr>
        <w:pStyle w:val="NormalWeb"/>
        <w:spacing w:before="0" w:beforeAutospacing="0" w:after="0" w:afterAutospacing="0"/>
        <w:ind w:firstLine="360"/>
        <w:jc w:val="both"/>
      </w:pPr>
      <w:r w:rsidRPr="004B3D16">
        <w:t xml:space="preserve">Построение учебного содержания курса осуществляется по принципу его логической целостности, от общего к частному. Поэтому содержание программы структурировано в виде двух основных блоков: </w:t>
      </w:r>
      <w:r w:rsidRPr="004B3D16">
        <w:rPr>
          <w:b/>
        </w:rPr>
        <w:t>«География Земли» (5-7 класс) и «География России» (8-9 класс)</w:t>
      </w:r>
      <w:r w:rsidRPr="004B3D16">
        <w:t>, в каждом из которых выделяются тематические разделы.</w:t>
      </w:r>
    </w:p>
    <w:p w:rsidR="00C31590" w:rsidRPr="000516F5" w:rsidRDefault="00C31590" w:rsidP="00963F0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516F5">
        <w:rPr>
          <w:rFonts w:ascii="Times New Roman" w:hAnsi="Times New Roman"/>
          <w:sz w:val="24"/>
          <w:szCs w:val="24"/>
        </w:rPr>
        <w:t>Блок «География России» 8-9 классы — центральный в системе российского школьного образования, выполняющий наряду с содержательно-обучающей важную идеологическую функцию. Главная цель курса — формирование географического образа своей Родины во всем его многообразии и целостности на основе комплексного подхода и показа взаимодействия и взаимовлияния трех основных компонентов — природы, населения и хозяйства.</w:t>
      </w:r>
    </w:p>
    <w:p w:rsidR="00C31590" w:rsidRPr="004B3D16" w:rsidRDefault="00C31590" w:rsidP="004B3D16">
      <w:pPr>
        <w:pStyle w:val="a0"/>
        <w:ind w:firstLine="360"/>
        <w:jc w:val="both"/>
        <w:rPr>
          <w:rFonts w:ascii="Times New Roman" w:hAnsi="Times New Roman"/>
          <w:sz w:val="24"/>
          <w:szCs w:val="24"/>
        </w:rPr>
      </w:pPr>
      <w:r w:rsidRPr="004B3D16">
        <w:rPr>
          <w:rFonts w:ascii="Times New Roman" w:hAnsi="Times New Roman"/>
          <w:sz w:val="24"/>
          <w:szCs w:val="24"/>
        </w:rPr>
        <w:t>В свою очередь, содержание курса географии в основной школе является базой для изучения общих географических закономерностей, теорий, законов, гипотез в старшей школе. Таким образом, содержание курса в основной школе представляет собой базовое звено в системе непрерывного географического образования и является основой для последующей уровневой и профильной дифференциации.</w:t>
      </w:r>
    </w:p>
    <w:p w:rsidR="00C31590" w:rsidRPr="004B3D16" w:rsidRDefault="00C31590" w:rsidP="004B3D1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B3D16">
        <w:rPr>
          <w:rFonts w:ascii="Times New Roman" w:hAnsi="Times New Roman"/>
          <w:b/>
          <w:color w:val="000000"/>
          <w:sz w:val="24"/>
          <w:szCs w:val="24"/>
        </w:rPr>
        <w:t xml:space="preserve">          Ценностные ориентиры содержания учебного предмета</w:t>
      </w:r>
    </w:p>
    <w:p w:rsidR="00C31590" w:rsidRPr="004B3D16" w:rsidRDefault="00C31590" w:rsidP="004B3D1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B3D16">
        <w:rPr>
          <w:rFonts w:ascii="Times New Roman" w:hAnsi="Times New Roman"/>
          <w:color w:val="000000"/>
          <w:sz w:val="24"/>
          <w:szCs w:val="24"/>
        </w:rPr>
        <w:t>Школьный курс географии играет важную роль в реализации основной цели современного российского образования - формировании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поведения. В этой связи важнейшей методологической установкой, в значительной мере определяющей отбор и интерпретацию содержания курса географии, является установка на формирование в его рамках системы базовых национальных ценностей  как основы воспитания, духовно-нравственного развития и социализации подрастающего поколения.</w:t>
      </w:r>
    </w:p>
    <w:p w:rsidR="00C31590" w:rsidRPr="004B3D16" w:rsidRDefault="00C31590" w:rsidP="004B3D16">
      <w:pPr>
        <w:shd w:val="clear" w:color="auto" w:fill="FFFFFF"/>
        <w:spacing w:after="0" w:line="240" w:lineRule="auto"/>
        <w:ind w:left="19" w:firstLine="398"/>
        <w:jc w:val="both"/>
        <w:rPr>
          <w:rFonts w:ascii="Times New Roman" w:hAnsi="Times New Roman"/>
          <w:sz w:val="24"/>
          <w:szCs w:val="24"/>
        </w:rPr>
      </w:pPr>
      <w:r w:rsidRPr="004B3D16">
        <w:rPr>
          <w:rFonts w:ascii="Times New Roman" w:hAnsi="Times New Roman"/>
          <w:color w:val="000000"/>
          <w:sz w:val="24"/>
          <w:szCs w:val="24"/>
        </w:rPr>
        <w:t xml:space="preserve">В ходе обучения географии у выпускников основной школы должны </w:t>
      </w:r>
      <w:r w:rsidRPr="004B3D16">
        <w:rPr>
          <w:rFonts w:ascii="Times New Roman" w:hAnsi="Times New Roman"/>
          <w:color w:val="000000"/>
          <w:spacing w:val="-2"/>
          <w:sz w:val="24"/>
          <w:szCs w:val="24"/>
        </w:rPr>
        <w:t>быть сформированы:</w:t>
      </w:r>
    </w:p>
    <w:p w:rsidR="00C31590" w:rsidRPr="004B3D16" w:rsidRDefault="00C31590" w:rsidP="004B3D16">
      <w:pPr>
        <w:shd w:val="clear" w:color="auto" w:fill="FFFFFF"/>
        <w:spacing w:after="0" w:line="240" w:lineRule="auto"/>
        <w:ind w:left="19" w:right="14" w:firstLine="43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B3D16">
        <w:rPr>
          <w:rFonts w:ascii="Times New Roman" w:hAnsi="Times New Roman"/>
          <w:b/>
          <w:color w:val="000000"/>
          <w:sz w:val="24"/>
          <w:szCs w:val="24"/>
        </w:rPr>
        <w:t>— ценностные ориентации, отражающие их индивиду</w:t>
      </w:r>
      <w:r w:rsidRPr="004B3D16">
        <w:rPr>
          <w:rFonts w:ascii="Times New Roman" w:hAnsi="Times New Roman"/>
          <w:b/>
          <w:color w:val="000000"/>
          <w:sz w:val="24"/>
          <w:szCs w:val="24"/>
        </w:rPr>
        <w:softHyphen/>
        <w:t>ально-личностные позиции:</w:t>
      </w:r>
    </w:p>
    <w:p w:rsidR="00C31590" w:rsidRPr="004B3D16" w:rsidRDefault="00C31590" w:rsidP="004B3D16">
      <w:pPr>
        <w:shd w:val="clear" w:color="auto" w:fill="FFFFFF"/>
        <w:spacing w:after="0" w:line="240" w:lineRule="auto"/>
        <w:ind w:left="10" w:right="10" w:firstLine="398"/>
        <w:jc w:val="both"/>
        <w:rPr>
          <w:rFonts w:ascii="Times New Roman" w:hAnsi="Times New Roman"/>
          <w:color w:val="000000"/>
          <w:sz w:val="24"/>
          <w:szCs w:val="24"/>
        </w:rPr>
      </w:pPr>
      <w:r w:rsidRPr="004B3D16">
        <w:rPr>
          <w:rFonts w:ascii="Times New Roman" w:hAnsi="Times New Roman"/>
          <w:color w:val="000000"/>
          <w:sz w:val="24"/>
          <w:szCs w:val="24"/>
        </w:rPr>
        <w:t>— осознание себя как члена общества на глобальном, реги</w:t>
      </w:r>
      <w:r w:rsidRPr="004B3D16">
        <w:rPr>
          <w:rFonts w:ascii="Times New Roman" w:hAnsi="Times New Roman"/>
          <w:color w:val="000000"/>
          <w:sz w:val="24"/>
          <w:szCs w:val="24"/>
        </w:rPr>
        <w:softHyphen/>
        <w:t>ональном и локальном уровнях (житель планеты Земля, граж</w:t>
      </w:r>
      <w:r w:rsidRPr="004B3D16">
        <w:rPr>
          <w:rFonts w:ascii="Times New Roman" w:hAnsi="Times New Roman"/>
          <w:color w:val="000000"/>
          <w:sz w:val="24"/>
          <w:szCs w:val="24"/>
        </w:rPr>
        <w:softHyphen/>
        <w:t>данин Российской Федерации, житель своего региона);</w:t>
      </w:r>
    </w:p>
    <w:p w:rsidR="00C31590" w:rsidRPr="004B3D16" w:rsidRDefault="00C31590" w:rsidP="004B3D16">
      <w:pPr>
        <w:shd w:val="clear" w:color="auto" w:fill="FFFFFF"/>
        <w:spacing w:after="0" w:line="240" w:lineRule="auto"/>
        <w:ind w:left="19" w:right="5" w:firstLine="398"/>
        <w:jc w:val="both"/>
        <w:rPr>
          <w:rFonts w:ascii="Times New Roman" w:hAnsi="Times New Roman"/>
          <w:color w:val="000000"/>
          <w:sz w:val="24"/>
          <w:szCs w:val="24"/>
        </w:rPr>
      </w:pPr>
      <w:r w:rsidRPr="004B3D16">
        <w:rPr>
          <w:rFonts w:ascii="Times New Roman" w:hAnsi="Times New Roman"/>
          <w:color w:val="000000"/>
          <w:sz w:val="24"/>
          <w:szCs w:val="24"/>
        </w:rPr>
        <w:t>— осознание выдающейся роли и места России как части мирового географического пространства;</w:t>
      </w:r>
    </w:p>
    <w:p w:rsidR="00C31590" w:rsidRPr="004B3D16" w:rsidRDefault="00C31590" w:rsidP="004B3D16">
      <w:pPr>
        <w:shd w:val="clear" w:color="auto" w:fill="FFFFFF"/>
        <w:spacing w:after="0" w:line="240" w:lineRule="auto"/>
        <w:ind w:left="10" w:right="14" w:firstLine="403"/>
        <w:jc w:val="both"/>
        <w:rPr>
          <w:rFonts w:ascii="Times New Roman" w:hAnsi="Times New Roman"/>
          <w:color w:val="000000"/>
          <w:sz w:val="24"/>
          <w:szCs w:val="24"/>
        </w:rPr>
      </w:pPr>
      <w:r w:rsidRPr="004B3D16">
        <w:rPr>
          <w:rFonts w:ascii="Times New Roman" w:hAnsi="Times New Roman"/>
          <w:color w:val="000000"/>
          <w:sz w:val="24"/>
          <w:szCs w:val="24"/>
        </w:rPr>
        <w:t>— осознание единства географического пространства Рос</w:t>
      </w:r>
      <w:r w:rsidRPr="004B3D16">
        <w:rPr>
          <w:rFonts w:ascii="Times New Roman" w:hAnsi="Times New Roman"/>
          <w:color w:val="000000"/>
          <w:sz w:val="24"/>
          <w:szCs w:val="24"/>
        </w:rPr>
        <w:softHyphen/>
        <w:t>сии как среды обитания всех населяющих ее народов, опреде</w:t>
      </w:r>
      <w:r w:rsidRPr="004B3D16">
        <w:rPr>
          <w:rFonts w:ascii="Times New Roman" w:hAnsi="Times New Roman"/>
          <w:color w:val="000000"/>
          <w:sz w:val="24"/>
          <w:szCs w:val="24"/>
        </w:rPr>
        <w:softHyphen/>
        <w:t>ляющей общность их исторических судеб;</w:t>
      </w:r>
    </w:p>
    <w:p w:rsidR="00C31590" w:rsidRPr="004B3D16" w:rsidRDefault="00C31590" w:rsidP="004B3D16">
      <w:pPr>
        <w:shd w:val="clear" w:color="auto" w:fill="FFFFFF"/>
        <w:spacing w:after="0" w:line="240" w:lineRule="auto"/>
        <w:ind w:left="14" w:right="5" w:firstLine="403"/>
        <w:jc w:val="both"/>
        <w:rPr>
          <w:rFonts w:ascii="Times New Roman" w:hAnsi="Times New Roman"/>
          <w:color w:val="000000"/>
          <w:sz w:val="24"/>
          <w:szCs w:val="24"/>
        </w:rPr>
      </w:pPr>
      <w:r w:rsidRPr="004B3D16">
        <w:rPr>
          <w:rFonts w:ascii="Times New Roman" w:hAnsi="Times New Roman"/>
          <w:color w:val="000000"/>
          <w:sz w:val="24"/>
          <w:szCs w:val="24"/>
        </w:rPr>
        <w:t>— осознание целостности географической среды во взаи</w:t>
      </w:r>
      <w:r w:rsidRPr="004B3D16">
        <w:rPr>
          <w:rFonts w:ascii="Times New Roman" w:hAnsi="Times New Roman"/>
          <w:color w:val="000000"/>
          <w:sz w:val="24"/>
          <w:szCs w:val="24"/>
        </w:rPr>
        <w:softHyphen/>
        <w:t>мосвязи природы, населения и хозяйства Земли, материков, их крупных районов и стран;</w:t>
      </w:r>
    </w:p>
    <w:p w:rsidR="00C31590" w:rsidRPr="004B3D16" w:rsidRDefault="00C31590" w:rsidP="004B3D16">
      <w:pPr>
        <w:shd w:val="clear" w:color="auto" w:fill="FFFFFF"/>
        <w:spacing w:after="0" w:line="240" w:lineRule="auto"/>
        <w:ind w:left="10" w:right="5" w:firstLine="398"/>
        <w:jc w:val="both"/>
        <w:rPr>
          <w:rFonts w:ascii="Times New Roman" w:hAnsi="Times New Roman"/>
          <w:color w:val="000000"/>
          <w:sz w:val="24"/>
          <w:szCs w:val="24"/>
        </w:rPr>
      </w:pPr>
      <w:r w:rsidRPr="004B3D16">
        <w:rPr>
          <w:rFonts w:ascii="Times New Roman" w:hAnsi="Times New Roman"/>
          <w:color w:val="000000"/>
          <w:sz w:val="24"/>
          <w:szCs w:val="24"/>
        </w:rPr>
        <w:t>— осознание значимости и общности глобальных проблем человечества и готовность солидарно противостоять глобальным вызовам современности;</w:t>
      </w:r>
    </w:p>
    <w:p w:rsidR="00C31590" w:rsidRPr="004B3D16" w:rsidRDefault="00C31590" w:rsidP="004B3D16">
      <w:pPr>
        <w:shd w:val="clear" w:color="auto" w:fill="FFFFFF"/>
        <w:spacing w:after="0" w:line="240" w:lineRule="auto"/>
        <w:ind w:left="10" w:right="24" w:firstLine="43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B3D16">
        <w:rPr>
          <w:rFonts w:ascii="Times New Roman" w:hAnsi="Times New Roman"/>
          <w:b/>
          <w:color w:val="000000"/>
          <w:sz w:val="24"/>
          <w:szCs w:val="24"/>
        </w:rPr>
        <w:t>— гармонично развитые социальные чувства и каче</w:t>
      </w:r>
      <w:r w:rsidRPr="004B3D16">
        <w:rPr>
          <w:rFonts w:ascii="Times New Roman" w:hAnsi="Times New Roman"/>
          <w:b/>
          <w:color w:val="000000"/>
          <w:sz w:val="24"/>
          <w:szCs w:val="24"/>
        </w:rPr>
        <w:softHyphen/>
        <w:t>ства:</w:t>
      </w:r>
    </w:p>
    <w:p w:rsidR="00C31590" w:rsidRPr="004B3D16" w:rsidRDefault="00C31590" w:rsidP="004B3D16">
      <w:pPr>
        <w:shd w:val="clear" w:color="auto" w:fill="FFFFFF"/>
        <w:spacing w:after="0" w:line="240" w:lineRule="auto"/>
        <w:ind w:left="10" w:right="5" w:firstLine="403"/>
        <w:jc w:val="both"/>
        <w:rPr>
          <w:rFonts w:ascii="Times New Roman" w:hAnsi="Times New Roman"/>
          <w:color w:val="000000"/>
          <w:sz w:val="24"/>
          <w:szCs w:val="24"/>
        </w:rPr>
      </w:pPr>
      <w:r w:rsidRPr="004B3D16">
        <w:rPr>
          <w:rFonts w:ascii="Times New Roman" w:hAnsi="Times New Roman"/>
          <w:color w:val="000000"/>
          <w:sz w:val="24"/>
          <w:szCs w:val="24"/>
        </w:rPr>
        <w:t>— патриотизм, принятие общих национальных, духовных и нравственных ценностей;</w:t>
      </w:r>
    </w:p>
    <w:p w:rsidR="00C31590" w:rsidRPr="004B3D16" w:rsidRDefault="00C31590" w:rsidP="004B3D16">
      <w:pPr>
        <w:shd w:val="clear" w:color="auto" w:fill="FFFFFF"/>
        <w:spacing w:after="0" w:line="240" w:lineRule="auto"/>
        <w:ind w:left="413"/>
        <w:rPr>
          <w:rFonts w:ascii="Times New Roman" w:hAnsi="Times New Roman"/>
          <w:color w:val="000000"/>
          <w:sz w:val="24"/>
          <w:szCs w:val="24"/>
        </w:rPr>
      </w:pPr>
      <w:r w:rsidRPr="004B3D16">
        <w:rPr>
          <w:rFonts w:ascii="Times New Roman" w:hAnsi="Times New Roman"/>
          <w:color w:val="000000"/>
          <w:sz w:val="24"/>
          <w:szCs w:val="24"/>
        </w:rPr>
        <w:t>— любовь к своему Отечеству, местности, своему региону;</w:t>
      </w:r>
    </w:p>
    <w:p w:rsidR="00C31590" w:rsidRPr="004B3D16" w:rsidRDefault="00C31590" w:rsidP="004B3D16">
      <w:pPr>
        <w:shd w:val="clear" w:color="auto" w:fill="FFFFFF"/>
        <w:spacing w:after="0" w:line="240" w:lineRule="auto"/>
        <w:ind w:left="5" w:right="19" w:firstLine="403"/>
        <w:jc w:val="both"/>
        <w:rPr>
          <w:rFonts w:ascii="Times New Roman" w:hAnsi="Times New Roman"/>
          <w:color w:val="000000"/>
          <w:sz w:val="24"/>
          <w:szCs w:val="24"/>
        </w:rPr>
      </w:pPr>
      <w:r w:rsidRPr="004B3D16">
        <w:rPr>
          <w:rFonts w:ascii="Times New Roman" w:hAnsi="Times New Roman"/>
          <w:color w:val="000000"/>
          <w:sz w:val="24"/>
          <w:szCs w:val="24"/>
        </w:rPr>
        <w:t>— гражданственность, вера в Россию, чувство личной от</w:t>
      </w:r>
      <w:r w:rsidRPr="004B3D16">
        <w:rPr>
          <w:rFonts w:ascii="Times New Roman" w:hAnsi="Times New Roman"/>
          <w:color w:val="000000"/>
          <w:sz w:val="24"/>
          <w:szCs w:val="24"/>
        </w:rPr>
        <w:softHyphen/>
        <w:t>ветственности за Родину перед современниками и будущими поколениями;</w:t>
      </w:r>
    </w:p>
    <w:p w:rsidR="00C31590" w:rsidRPr="004B3D16" w:rsidRDefault="00C31590" w:rsidP="004B3D16">
      <w:pPr>
        <w:shd w:val="clear" w:color="auto" w:fill="FFFFFF"/>
        <w:spacing w:after="0" w:line="240" w:lineRule="auto"/>
        <w:ind w:right="14" w:firstLine="403"/>
        <w:jc w:val="both"/>
        <w:rPr>
          <w:rFonts w:ascii="Times New Roman" w:hAnsi="Times New Roman"/>
          <w:color w:val="000000"/>
          <w:sz w:val="24"/>
          <w:szCs w:val="24"/>
        </w:rPr>
      </w:pPr>
      <w:r w:rsidRPr="004B3D16">
        <w:rPr>
          <w:rFonts w:ascii="Times New Roman" w:hAnsi="Times New Roman"/>
          <w:color w:val="000000"/>
          <w:sz w:val="24"/>
          <w:szCs w:val="24"/>
        </w:rPr>
        <w:t>— уважение к природе, истории, культуре России, нацио</w:t>
      </w:r>
      <w:r w:rsidRPr="004B3D16">
        <w:rPr>
          <w:rFonts w:ascii="Times New Roman" w:hAnsi="Times New Roman"/>
          <w:color w:val="000000"/>
          <w:sz w:val="24"/>
          <w:szCs w:val="24"/>
        </w:rPr>
        <w:softHyphen/>
        <w:t>нальным особенностям, традициям и образу жизни российского и других народов, толерантность;</w:t>
      </w:r>
    </w:p>
    <w:p w:rsidR="00C31590" w:rsidRPr="004B3D16" w:rsidRDefault="00C31590" w:rsidP="004B3D16">
      <w:pPr>
        <w:shd w:val="clear" w:color="auto" w:fill="FFFFFF"/>
        <w:spacing w:after="0" w:line="240" w:lineRule="auto"/>
        <w:ind w:right="14" w:firstLine="403"/>
        <w:jc w:val="both"/>
        <w:rPr>
          <w:rFonts w:ascii="Times New Roman" w:hAnsi="Times New Roman"/>
          <w:color w:val="000000"/>
          <w:sz w:val="24"/>
          <w:szCs w:val="24"/>
        </w:rPr>
      </w:pPr>
      <w:r w:rsidRPr="004B3D16">
        <w:rPr>
          <w:rFonts w:ascii="Times New Roman" w:hAnsi="Times New Roman"/>
          <w:color w:val="000000"/>
          <w:sz w:val="24"/>
          <w:szCs w:val="24"/>
        </w:rPr>
        <w:t>— эмоционально-ценностное отношение к окружающей среде, осознание необходимости ее сохранения и рациональ</w:t>
      </w:r>
      <w:r w:rsidRPr="004B3D16">
        <w:rPr>
          <w:rFonts w:ascii="Times New Roman" w:hAnsi="Times New Roman"/>
          <w:color w:val="000000"/>
          <w:sz w:val="24"/>
          <w:szCs w:val="24"/>
        </w:rPr>
        <w:softHyphen/>
        <w:t>ного использования.</w:t>
      </w:r>
    </w:p>
    <w:p w:rsidR="00C31590" w:rsidRPr="004B3D16" w:rsidRDefault="00C31590" w:rsidP="004B3D1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31590" w:rsidRPr="004B3D16" w:rsidRDefault="00C31590" w:rsidP="004B3D16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B3D16">
        <w:rPr>
          <w:rFonts w:ascii="Times New Roman" w:hAnsi="Times New Roman"/>
          <w:b/>
          <w:bCs/>
          <w:i/>
          <w:iCs/>
          <w:sz w:val="24"/>
          <w:szCs w:val="24"/>
        </w:rPr>
        <w:t>РЕЗУЛЬТАТЫ  ИЗУЧЕНИЯ УЧЕБНОГО ПРЕДМЕТА</w:t>
      </w:r>
    </w:p>
    <w:p w:rsidR="00C31590" w:rsidRPr="004B3D16" w:rsidRDefault="00C31590" w:rsidP="004B3D16">
      <w:pPr>
        <w:shd w:val="clear" w:color="auto" w:fill="FFFFFF"/>
        <w:spacing w:after="0" w:line="240" w:lineRule="auto"/>
        <w:ind w:right="19" w:firstLine="403"/>
        <w:jc w:val="both"/>
        <w:rPr>
          <w:rFonts w:ascii="Times New Roman" w:hAnsi="Times New Roman"/>
          <w:color w:val="000000"/>
          <w:sz w:val="24"/>
          <w:szCs w:val="24"/>
        </w:rPr>
      </w:pPr>
      <w:r w:rsidRPr="004B3D16">
        <w:rPr>
          <w:rFonts w:ascii="Times New Roman" w:hAnsi="Times New Roman"/>
          <w:color w:val="000000"/>
          <w:sz w:val="24"/>
          <w:szCs w:val="24"/>
        </w:rPr>
        <w:t>Обучение географии в основной школе должно быть на</w:t>
      </w:r>
      <w:r w:rsidRPr="004B3D16">
        <w:rPr>
          <w:rFonts w:ascii="Times New Roman" w:hAnsi="Times New Roman"/>
          <w:color w:val="000000"/>
          <w:sz w:val="24"/>
          <w:szCs w:val="24"/>
        </w:rPr>
        <w:softHyphen/>
        <w:t xml:space="preserve">правлено на достижение следующих </w:t>
      </w:r>
      <w:r w:rsidRPr="004B3D16">
        <w:rPr>
          <w:rFonts w:ascii="Times New Roman" w:hAnsi="Times New Roman"/>
          <w:b/>
          <w:color w:val="000000"/>
          <w:sz w:val="24"/>
          <w:szCs w:val="24"/>
        </w:rPr>
        <w:t>личностных результа</w:t>
      </w:r>
      <w:r w:rsidRPr="004B3D16">
        <w:rPr>
          <w:rFonts w:ascii="Times New Roman" w:hAnsi="Times New Roman"/>
          <w:b/>
          <w:color w:val="000000"/>
          <w:sz w:val="24"/>
          <w:szCs w:val="24"/>
        </w:rPr>
        <w:softHyphen/>
        <w:t>тов</w:t>
      </w:r>
      <w:r w:rsidRPr="004B3D16">
        <w:rPr>
          <w:rFonts w:ascii="Times New Roman" w:hAnsi="Times New Roman"/>
          <w:color w:val="000000"/>
          <w:sz w:val="24"/>
          <w:szCs w:val="24"/>
        </w:rPr>
        <w:t>:</w:t>
      </w:r>
    </w:p>
    <w:p w:rsidR="00C31590" w:rsidRPr="004B3D16" w:rsidRDefault="00C31590" w:rsidP="004B3D16">
      <w:pPr>
        <w:shd w:val="clear" w:color="auto" w:fill="FFFFFF"/>
        <w:spacing w:after="0" w:line="240" w:lineRule="auto"/>
        <w:ind w:left="5" w:right="10" w:firstLine="437"/>
        <w:jc w:val="both"/>
        <w:rPr>
          <w:rFonts w:ascii="Times New Roman" w:hAnsi="Times New Roman"/>
          <w:color w:val="000000"/>
          <w:sz w:val="24"/>
          <w:szCs w:val="24"/>
        </w:rPr>
      </w:pPr>
      <w:r w:rsidRPr="004B3D16">
        <w:rPr>
          <w:rFonts w:ascii="Times New Roman" w:hAnsi="Times New Roman"/>
          <w:color w:val="000000"/>
          <w:sz w:val="24"/>
          <w:szCs w:val="24"/>
        </w:rPr>
        <w:t>• овладение на уровне общего образования законченной системой географических знаний и умений, навыками их при</w:t>
      </w:r>
      <w:r w:rsidRPr="004B3D16">
        <w:rPr>
          <w:rFonts w:ascii="Times New Roman" w:hAnsi="Times New Roman"/>
          <w:color w:val="000000"/>
          <w:sz w:val="24"/>
          <w:szCs w:val="24"/>
        </w:rPr>
        <w:softHyphen/>
        <w:t>менения в различных жизненных ситуациях;</w:t>
      </w:r>
    </w:p>
    <w:p w:rsidR="00C31590" w:rsidRPr="004B3D16" w:rsidRDefault="00C31590" w:rsidP="004B3D16">
      <w:pPr>
        <w:shd w:val="clear" w:color="auto" w:fill="FFFFFF"/>
        <w:spacing w:after="0" w:line="240" w:lineRule="auto"/>
        <w:ind w:left="14" w:right="14" w:firstLine="432"/>
        <w:jc w:val="both"/>
        <w:rPr>
          <w:rFonts w:ascii="Times New Roman" w:hAnsi="Times New Roman"/>
          <w:color w:val="000000"/>
          <w:sz w:val="24"/>
          <w:szCs w:val="24"/>
        </w:rPr>
      </w:pPr>
      <w:r w:rsidRPr="004B3D16">
        <w:rPr>
          <w:rFonts w:ascii="Times New Roman" w:hAnsi="Times New Roman"/>
          <w:color w:val="000000"/>
          <w:sz w:val="24"/>
          <w:szCs w:val="24"/>
        </w:rPr>
        <w:t>• осознание ценности географического знания как важ</w:t>
      </w:r>
      <w:r w:rsidRPr="004B3D16">
        <w:rPr>
          <w:rFonts w:ascii="Times New Roman" w:hAnsi="Times New Roman"/>
          <w:color w:val="000000"/>
          <w:sz w:val="24"/>
          <w:szCs w:val="24"/>
        </w:rPr>
        <w:softHyphen/>
        <w:t>нейшего компонента научной картины мира;</w:t>
      </w:r>
    </w:p>
    <w:p w:rsidR="00C31590" w:rsidRPr="004B3D16" w:rsidRDefault="00C31590" w:rsidP="004B3D16">
      <w:pPr>
        <w:shd w:val="clear" w:color="auto" w:fill="FFFFFF"/>
        <w:spacing w:after="0" w:line="240" w:lineRule="auto"/>
        <w:ind w:left="5" w:right="19" w:firstLine="442"/>
        <w:jc w:val="both"/>
        <w:rPr>
          <w:rFonts w:ascii="Times New Roman" w:hAnsi="Times New Roman"/>
          <w:color w:val="000000"/>
          <w:sz w:val="24"/>
          <w:szCs w:val="24"/>
        </w:rPr>
      </w:pPr>
      <w:r w:rsidRPr="004B3D16">
        <w:rPr>
          <w:rFonts w:ascii="Times New Roman" w:hAnsi="Times New Roman"/>
          <w:color w:val="000000"/>
          <w:sz w:val="24"/>
          <w:szCs w:val="24"/>
        </w:rPr>
        <w:t>• сформированность устойчивых установок социально-от</w:t>
      </w:r>
      <w:r w:rsidRPr="004B3D16">
        <w:rPr>
          <w:rFonts w:ascii="Times New Roman" w:hAnsi="Times New Roman"/>
          <w:color w:val="000000"/>
          <w:sz w:val="24"/>
          <w:szCs w:val="24"/>
        </w:rPr>
        <w:softHyphen/>
        <w:t>ветственного поведения в географической среде — среде оби</w:t>
      </w:r>
      <w:r w:rsidRPr="004B3D16">
        <w:rPr>
          <w:rFonts w:ascii="Times New Roman" w:hAnsi="Times New Roman"/>
          <w:color w:val="000000"/>
          <w:sz w:val="24"/>
          <w:szCs w:val="24"/>
        </w:rPr>
        <w:softHyphen/>
        <w:t>тания всего живого, в том числе и человека.</w:t>
      </w:r>
    </w:p>
    <w:p w:rsidR="00C31590" w:rsidRPr="004B3D16" w:rsidRDefault="00C31590" w:rsidP="004B3D16">
      <w:pPr>
        <w:shd w:val="clear" w:color="auto" w:fill="FFFFFF"/>
        <w:spacing w:after="0" w:line="240" w:lineRule="auto"/>
        <w:ind w:left="5" w:right="5" w:firstLine="398"/>
        <w:jc w:val="both"/>
        <w:rPr>
          <w:rFonts w:ascii="Times New Roman" w:hAnsi="Times New Roman"/>
          <w:color w:val="000000"/>
          <w:sz w:val="24"/>
          <w:szCs w:val="24"/>
        </w:rPr>
      </w:pPr>
      <w:r w:rsidRPr="004B3D16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  <w:r w:rsidRPr="004B3D16">
        <w:rPr>
          <w:rFonts w:ascii="Times New Roman" w:hAnsi="Times New Roman"/>
          <w:color w:val="000000"/>
          <w:sz w:val="24"/>
          <w:szCs w:val="24"/>
        </w:rPr>
        <w:t xml:space="preserve"> освоения выпускника</w:t>
      </w:r>
      <w:r w:rsidRPr="004B3D16">
        <w:rPr>
          <w:rFonts w:ascii="Times New Roman" w:hAnsi="Times New Roman"/>
          <w:color w:val="000000"/>
          <w:sz w:val="24"/>
          <w:szCs w:val="24"/>
        </w:rPr>
        <w:softHyphen/>
        <w:t>ми основной школы программы по географии заключаются в формировании и развитии посредством географического знания:</w:t>
      </w:r>
    </w:p>
    <w:p w:rsidR="00C31590" w:rsidRPr="004B3D16" w:rsidRDefault="00C31590" w:rsidP="004B3D16">
      <w:pPr>
        <w:shd w:val="clear" w:color="auto" w:fill="FFFFFF"/>
        <w:spacing w:after="0" w:line="240" w:lineRule="auto"/>
        <w:ind w:left="10" w:right="14" w:firstLine="403"/>
        <w:jc w:val="both"/>
        <w:rPr>
          <w:rFonts w:ascii="Times New Roman" w:hAnsi="Times New Roman"/>
          <w:color w:val="000000"/>
          <w:sz w:val="24"/>
          <w:szCs w:val="24"/>
        </w:rPr>
      </w:pPr>
      <w:r w:rsidRPr="004B3D16">
        <w:rPr>
          <w:rFonts w:ascii="Times New Roman" w:hAnsi="Times New Roman"/>
          <w:color w:val="000000"/>
          <w:sz w:val="24"/>
          <w:szCs w:val="24"/>
        </w:rPr>
        <w:t>• познавательных интересов, интеллектуальных и творче</w:t>
      </w:r>
      <w:r w:rsidRPr="004B3D16">
        <w:rPr>
          <w:rFonts w:ascii="Times New Roman" w:hAnsi="Times New Roman"/>
          <w:color w:val="000000"/>
          <w:sz w:val="24"/>
          <w:szCs w:val="24"/>
        </w:rPr>
        <w:softHyphen/>
        <w:t>ских способностей учащихся;</w:t>
      </w:r>
    </w:p>
    <w:p w:rsidR="00C31590" w:rsidRPr="004B3D16" w:rsidRDefault="00C31590" w:rsidP="004B3D16">
      <w:pPr>
        <w:shd w:val="clear" w:color="auto" w:fill="FFFFFF"/>
        <w:spacing w:after="0" w:line="240" w:lineRule="auto"/>
        <w:ind w:left="5" w:right="5" w:firstLine="408"/>
        <w:jc w:val="both"/>
        <w:rPr>
          <w:rFonts w:ascii="Times New Roman" w:hAnsi="Times New Roman"/>
          <w:color w:val="000000"/>
          <w:sz w:val="24"/>
          <w:szCs w:val="24"/>
        </w:rPr>
      </w:pPr>
      <w:r w:rsidRPr="004B3D16">
        <w:rPr>
          <w:rFonts w:ascii="Times New Roman" w:hAnsi="Times New Roman"/>
          <w:color w:val="000000"/>
          <w:sz w:val="24"/>
          <w:szCs w:val="24"/>
        </w:rPr>
        <w:t>• гуманистических и демократических ценностных ори</w:t>
      </w:r>
      <w:r w:rsidRPr="004B3D16">
        <w:rPr>
          <w:rFonts w:ascii="Times New Roman" w:hAnsi="Times New Roman"/>
          <w:color w:val="000000"/>
          <w:sz w:val="24"/>
          <w:szCs w:val="24"/>
        </w:rPr>
        <w:softHyphen/>
        <w:t>ентации, готовности следовать этическим нормам поведения в повседневной жизни и производственной деятельности;</w:t>
      </w:r>
    </w:p>
    <w:p w:rsidR="00C31590" w:rsidRPr="004B3D16" w:rsidRDefault="00C31590" w:rsidP="004B3D16">
      <w:pPr>
        <w:shd w:val="clear" w:color="auto" w:fill="FFFFFF"/>
        <w:spacing w:after="0" w:line="240" w:lineRule="auto"/>
        <w:ind w:left="10" w:firstLine="403"/>
        <w:jc w:val="both"/>
        <w:rPr>
          <w:rFonts w:ascii="Times New Roman" w:hAnsi="Times New Roman"/>
          <w:color w:val="000000"/>
          <w:sz w:val="24"/>
          <w:szCs w:val="24"/>
        </w:rPr>
      </w:pPr>
      <w:r w:rsidRPr="004B3D16">
        <w:rPr>
          <w:rFonts w:ascii="Times New Roman" w:hAnsi="Times New Roman"/>
          <w:color w:val="000000"/>
          <w:sz w:val="24"/>
          <w:szCs w:val="24"/>
        </w:rPr>
        <w:t>• способности к самостоятельному приобретению новых знаний и практических умений, умения управлять своей по</w:t>
      </w:r>
      <w:r w:rsidRPr="004B3D16">
        <w:rPr>
          <w:rFonts w:ascii="Times New Roman" w:hAnsi="Times New Roman"/>
          <w:color w:val="000000"/>
          <w:sz w:val="24"/>
          <w:szCs w:val="24"/>
        </w:rPr>
        <w:softHyphen/>
        <w:t>знавательной деятельностью;</w:t>
      </w:r>
    </w:p>
    <w:p w:rsidR="00C31590" w:rsidRPr="004B3D16" w:rsidRDefault="00C31590" w:rsidP="004B3D16">
      <w:pPr>
        <w:shd w:val="clear" w:color="auto" w:fill="FFFFFF"/>
        <w:spacing w:after="0" w:line="240" w:lineRule="auto"/>
        <w:ind w:left="5" w:right="14" w:firstLine="408"/>
        <w:jc w:val="both"/>
        <w:rPr>
          <w:rFonts w:ascii="Times New Roman" w:hAnsi="Times New Roman"/>
          <w:color w:val="000000"/>
          <w:sz w:val="24"/>
          <w:szCs w:val="24"/>
        </w:rPr>
      </w:pPr>
      <w:r w:rsidRPr="004B3D16">
        <w:rPr>
          <w:rFonts w:ascii="Times New Roman" w:hAnsi="Times New Roman"/>
          <w:color w:val="000000"/>
          <w:sz w:val="24"/>
          <w:szCs w:val="24"/>
        </w:rPr>
        <w:t>• готовности к осознанному выбору дальнейшей профес</w:t>
      </w:r>
      <w:r w:rsidRPr="004B3D16">
        <w:rPr>
          <w:rFonts w:ascii="Times New Roman" w:hAnsi="Times New Roman"/>
          <w:color w:val="000000"/>
          <w:sz w:val="24"/>
          <w:szCs w:val="24"/>
        </w:rPr>
        <w:softHyphen/>
        <w:t>сиональной траектории в соответствии с собственными инте</w:t>
      </w:r>
      <w:r w:rsidRPr="004B3D16">
        <w:rPr>
          <w:rFonts w:ascii="Times New Roman" w:hAnsi="Times New Roman"/>
          <w:color w:val="000000"/>
          <w:sz w:val="24"/>
          <w:szCs w:val="24"/>
        </w:rPr>
        <w:softHyphen/>
        <w:t>ресами и возможностями.</w:t>
      </w:r>
    </w:p>
    <w:p w:rsidR="00C31590" w:rsidRPr="004B3D16" w:rsidRDefault="00C31590" w:rsidP="004B3D16">
      <w:pPr>
        <w:shd w:val="clear" w:color="auto" w:fill="FFFFFF"/>
        <w:spacing w:after="0" w:line="240" w:lineRule="auto"/>
        <w:ind w:firstLine="398"/>
        <w:jc w:val="both"/>
        <w:rPr>
          <w:rFonts w:ascii="Times New Roman" w:hAnsi="Times New Roman"/>
          <w:color w:val="000000"/>
          <w:sz w:val="24"/>
          <w:szCs w:val="24"/>
        </w:rPr>
      </w:pPr>
      <w:r w:rsidRPr="004B3D16">
        <w:rPr>
          <w:rFonts w:ascii="Times New Roman" w:hAnsi="Times New Roman"/>
          <w:color w:val="000000"/>
          <w:sz w:val="24"/>
          <w:szCs w:val="24"/>
        </w:rPr>
        <w:t>Кроме того, к метапредметным результатам относятся уни</w:t>
      </w:r>
      <w:r w:rsidRPr="004B3D16">
        <w:rPr>
          <w:rFonts w:ascii="Times New Roman" w:hAnsi="Times New Roman"/>
          <w:color w:val="000000"/>
          <w:sz w:val="24"/>
          <w:szCs w:val="24"/>
        </w:rPr>
        <w:softHyphen/>
        <w:t>версальные способы деятельности, формируемые в том числе и в школьном курсе географии и применяемые как в рамках образовательного процесса, так и в реальных жизненных си</w:t>
      </w:r>
      <w:r w:rsidRPr="004B3D16">
        <w:rPr>
          <w:rFonts w:ascii="Times New Roman" w:hAnsi="Times New Roman"/>
          <w:color w:val="000000"/>
          <w:sz w:val="24"/>
          <w:szCs w:val="24"/>
        </w:rPr>
        <w:softHyphen/>
        <w:t>туациях:</w:t>
      </w:r>
    </w:p>
    <w:p w:rsidR="00C31590" w:rsidRPr="004B3D16" w:rsidRDefault="00C31590" w:rsidP="004B3D16">
      <w:pPr>
        <w:shd w:val="clear" w:color="auto" w:fill="FFFFFF"/>
        <w:spacing w:after="0" w:line="240" w:lineRule="auto"/>
        <w:ind w:right="10" w:firstLine="437"/>
        <w:jc w:val="both"/>
        <w:rPr>
          <w:rFonts w:ascii="Times New Roman" w:hAnsi="Times New Roman"/>
          <w:color w:val="000000"/>
          <w:sz w:val="24"/>
          <w:szCs w:val="24"/>
        </w:rPr>
      </w:pPr>
      <w:r w:rsidRPr="004B3D16">
        <w:rPr>
          <w:rFonts w:ascii="Times New Roman" w:hAnsi="Times New Roman"/>
          <w:color w:val="000000"/>
          <w:sz w:val="24"/>
          <w:szCs w:val="24"/>
        </w:rPr>
        <w:t>« умения организовывать свою деятельность, определять ее цели и задачи, выбирать средства реализации цели и применять их на практике, оценивать достигнутые резуль</w:t>
      </w:r>
      <w:r w:rsidRPr="004B3D16">
        <w:rPr>
          <w:rFonts w:ascii="Times New Roman" w:hAnsi="Times New Roman"/>
          <w:color w:val="000000"/>
          <w:sz w:val="24"/>
          <w:szCs w:val="24"/>
        </w:rPr>
        <w:softHyphen/>
        <w:t>таты;</w:t>
      </w:r>
    </w:p>
    <w:p w:rsidR="00C31590" w:rsidRPr="004B3D16" w:rsidRDefault="00C31590" w:rsidP="004B3D16">
      <w:pPr>
        <w:shd w:val="clear" w:color="auto" w:fill="FFFFFF"/>
        <w:spacing w:after="0" w:line="240" w:lineRule="auto"/>
        <w:ind w:right="10" w:firstLine="442"/>
        <w:jc w:val="both"/>
        <w:rPr>
          <w:rFonts w:ascii="Times New Roman" w:hAnsi="Times New Roman"/>
          <w:color w:val="000000"/>
          <w:sz w:val="24"/>
          <w:szCs w:val="24"/>
        </w:rPr>
      </w:pPr>
      <w:r w:rsidRPr="004B3D16">
        <w:rPr>
          <w:rFonts w:ascii="Times New Roman" w:hAnsi="Times New Roman"/>
          <w:color w:val="000000"/>
          <w:sz w:val="24"/>
          <w:szCs w:val="24"/>
        </w:rPr>
        <w:t>• умения вести самостоятельный поиск, анализ, отбор информации, ее преобразование, сохранение, передачу и пре</w:t>
      </w:r>
      <w:r w:rsidRPr="004B3D16">
        <w:rPr>
          <w:rFonts w:ascii="Times New Roman" w:hAnsi="Times New Roman"/>
          <w:color w:val="000000"/>
          <w:sz w:val="24"/>
          <w:szCs w:val="24"/>
        </w:rPr>
        <w:softHyphen/>
        <w:t>зентацию с помощью технических средств и информационных технологий;</w:t>
      </w:r>
    </w:p>
    <w:p w:rsidR="00C31590" w:rsidRPr="004B3D16" w:rsidRDefault="00C31590" w:rsidP="004B3D16">
      <w:pPr>
        <w:shd w:val="clear" w:color="auto" w:fill="FFFFFF"/>
        <w:spacing w:after="0" w:line="240" w:lineRule="auto"/>
        <w:ind w:right="10" w:firstLine="442"/>
        <w:jc w:val="both"/>
        <w:rPr>
          <w:rFonts w:ascii="Times New Roman" w:hAnsi="Times New Roman"/>
          <w:color w:val="000000"/>
          <w:sz w:val="24"/>
          <w:szCs w:val="24"/>
        </w:rPr>
      </w:pPr>
      <w:r w:rsidRPr="004B3D16">
        <w:rPr>
          <w:rFonts w:ascii="Times New Roman" w:hAnsi="Times New Roman"/>
          <w:color w:val="000000"/>
          <w:sz w:val="24"/>
          <w:szCs w:val="24"/>
        </w:rPr>
        <w:t>• организация своей жизни в соответствии с общественно значимыми представлениями о здоровом образе жизни, правах и обязанностях гражданина, ценностях бытия и культуры, со</w:t>
      </w:r>
      <w:r w:rsidRPr="004B3D16">
        <w:rPr>
          <w:rFonts w:ascii="Times New Roman" w:hAnsi="Times New Roman"/>
          <w:color w:val="000000"/>
          <w:sz w:val="24"/>
          <w:szCs w:val="24"/>
        </w:rPr>
        <w:softHyphen/>
        <w:t>циального взаимодействия;</w:t>
      </w:r>
    </w:p>
    <w:p w:rsidR="00C31590" w:rsidRPr="004B3D16" w:rsidRDefault="00C31590" w:rsidP="004B3D16">
      <w:pPr>
        <w:shd w:val="clear" w:color="auto" w:fill="FFFFFF"/>
        <w:spacing w:after="0" w:line="240" w:lineRule="auto"/>
        <w:ind w:right="24" w:firstLine="442"/>
        <w:jc w:val="both"/>
        <w:rPr>
          <w:rFonts w:ascii="Times New Roman" w:hAnsi="Times New Roman"/>
          <w:color w:val="000000"/>
          <w:sz w:val="24"/>
          <w:szCs w:val="24"/>
        </w:rPr>
      </w:pPr>
      <w:r w:rsidRPr="004B3D16">
        <w:rPr>
          <w:rFonts w:ascii="Times New Roman" w:hAnsi="Times New Roman"/>
          <w:color w:val="000000"/>
          <w:sz w:val="24"/>
          <w:szCs w:val="24"/>
        </w:rPr>
        <w:t>• умение оценивать с позиций социальных норм собствен</w:t>
      </w:r>
      <w:r w:rsidRPr="004B3D16">
        <w:rPr>
          <w:rFonts w:ascii="Times New Roman" w:hAnsi="Times New Roman"/>
          <w:color w:val="000000"/>
          <w:sz w:val="24"/>
          <w:szCs w:val="24"/>
        </w:rPr>
        <w:softHyphen/>
        <w:t>ные поступки и поступки других людей;</w:t>
      </w:r>
    </w:p>
    <w:p w:rsidR="00C31590" w:rsidRPr="004B3D16" w:rsidRDefault="00C31590" w:rsidP="004B3D16">
      <w:pPr>
        <w:shd w:val="clear" w:color="auto" w:fill="FFFFFF"/>
        <w:spacing w:after="0" w:line="240" w:lineRule="auto"/>
        <w:ind w:right="19" w:firstLine="432"/>
        <w:jc w:val="both"/>
        <w:rPr>
          <w:rFonts w:ascii="Times New Roman" w:hAnsi="Times New Roman"/>
          <w:color w:val="000000"/>
          <w:sz w:val="24"/>
          <w:szCs w:val="24"/>
        </w:rPr>
      </w:pPr>
      <w:r w:rsidRPr="004B3D16">
        <w:rPr>
          <w:rFonts w:ascii="Times New Roman" w:hAnsi="Times New Roman"/>
          <w:color w:val="000000"/>
          <w:sz w:val="24"/>
          <w:szCs w:val="24"/>
        </w:rPr>
        <w:t>• умения взаимодействовать с людьми, работать в кол</w:t>
      </w:r>
      <w:r w:rsidRPr="004B3D16">
        <w:rPr>
          <w:rFonts w:ascii="Times New Roman" w:hAnsi="Times New Roman"/>
          <w:color w:val="000000"/>
          <w:sz w:val="24"/>
          <w:szCs w:val="24"/>
        </w:rPr>
        <w:softHyphen/>
        <w:t>лективах с выполнением различных социальных ролей, пред</w:t>
      </w:r>
      <w:r w:rsidRPr="004B3D16">
        <w:rPr>
          <w:rFonts w:ascii="Times New Roman" w:hAnsi="Times New Roman"/>
          <w:color w:val="000000"/>
          <w:sz w:val="24"/>
          <w:szCs w:val="24"/>
        </w:rPr>
        <w:softHyphen/>
        <w:t>ставлять себя, вести дискуссию, написать письмо, заявле</w:t>
      </w:r>
      <w:r w:rsidRPr="004B3D16">
        <w:rPr>
          <w:rFonts w:ascii="Times New Roman" w:hAnsi="Times New Roman"/>
          <w:color w:val="000000"/>
          <w:sz w:val="24"/>
          <w:szCs w:val="24"/>
        </w:rPr>
        <w:softHyphen/>
        <w:t>ние и т. п.;</w:t>
      </w:r>
    </w:p>
    <w:p w:rsidR="00C31590" w:rsidRPr="004B3D16" w:rsidRDefault="00C31590" w:rsidP="004B3D16">
      <w:pPr>
        <w:shd w:val="clear" w:color="auto" w:fill="FFFFFF"/>
        <w:spacing w:after="0" w:line="240" w:lineRule="auto"/>
        <w:ind w:left="10" w:right="5" w:firstLine="437"/>
        <w:jc w:val="both"/>
        <w:rPr>
          <w:rFonts w:ascii="Times New Roman" w:hAnsi="Times New Roman"/>
          <w:color w:val="000000"/>
          <w:sz w:val="24"/>
          <w:szCs w:val="24"/>
        </w:rPr>
      </w:pPr>
      <w:r w:rsidRPr="004B3D16">
        <w:rPr>
          <w:rFonts w:ascii="Times New Roman" w:hAnsi="Times New Roman"/>
          <w:color w:val="000000"/>
          <w:sz w:val="24"/>
          <w:szCs w:val="24"/>
        </w:rPr>
        <w:t>• умения ориентироваться в окружающем мире, выбирать целевые и смысловые установки в своих действиях и поступках, принимать решения.</w:t>
      </w:r>
    </w:p>
    <w:p w:rsidR="00C31590" w:rsidRPr="004B3D16" w:rsidRDefault="00C31590" w:rsidP="004B3D16">
      <w:pPr>
        <w:shd w:val="clear" w:color="auto" w:fill="FFFFFF"/>
        <w:spacing w:after="0" w:line="240" w:lineRule="auto"/>
        <w:ind w:left="10" w:right="19" w:firstLine="403"/>
        <w:jc w:val="both"/>
        <w:rPr>
          <w:rFonts w:ascii="Times New Roman" w:hAnsi="Times New Roman"/>
          <w:color w:val="000000"/>
          <w:sz w:val="24"/>
          <w:szCs w:val="24"/>
        </w:rPr>
      </w:pPr>
      <w:r w:rsidRPr="004B3D16">
        <w:rPr>
          <w:rFonts w:ascii="Times New Roman" w:hAnsi="Times New Roman"/>
          <w:b/>
          <w:color w:val="000000"/>
          <w:sz w:val="24"/>
          <w:szCs w:val="24"/>
        </w:rPr>
        <w:t>Предметными результатами</w:t>
      </w:r>
      <w:r w:rsidRPr="004B3D16">
        <w:rPr>
          <w:rFonts w:ascii="Times New Roman" w:hAnsi="Times New Roman"/>
          <w:color w:val="000000"/>
          <w:sz w:val="24"/>
          <w:szCs w:val="24"/>
        </w:rPr>
        <w:t xml:space="preserve"> освоения выпускниками ос</w:t>
      </w:r>
      <w:r w:rsidRPr="004B3D16">
        <w:rPr>
          <w:rFonts w:ascii="Times New Roman" w:hAnsi="Times New Roman"/>
          <w:color w:val="000000"/>
          <w:sz w:val="24"/>
          <w:szCs w:val="24"/>
        </w:rPr>
        <w:softHyphen/>
        <w:t>новной школы программы по географии являются:</w:t>
      </w:r>
    </w:p>
    <w:p w:rsidR="00C31590" w:rsidRPr="004B3D16" w:rsidRDefault="00C31590" w:rsidP="004B3D16">
      <w:pPr>
        <w:shd w:val="clear" w:color="auto" w:fill="FFFFFF"/>
        <w:spacing w:after="0" w:line="240" w:lineRule="auto"/>
        <w:ind w:right="5" w:firstLine="437"/>
        <w:jc w:val="both"/>
        <w:rPr>
          <w:rFonts w:ascii="Times New Roman" w:hAnsi="Times New Roman"/>
          <w:color w:val="000000"/>
          <w:sz w:val="24"/>
          <w:szCs w:val="24"/>
        </w:rPr>
      </w:pPr>
      <w:r w:rsidRPr="004B3D16">
        <w:rPr>
          <w:rFonts w:ascii="Times New Roman" w:hAnsi="Times New Roman"/>
          <w:color w:val="000000"/>
          <w:sz w:val="24"/>
          <w:szCs w:val="24"/>
        </w:rPr>
        <w:t>• формирование представлений о географической науке, ее роли в освоении планеты человеком, о географических зна</w:t>
      </w:r>
      <w:r w:rsidRPr="004B3D16">
        <w:rPr>
          <w:rFonts w:ascii="Times New Roman" w:hAnsi="Times New Roman"/>
          <w:color w:val="000000"/>
          <w:sz w:val="24"/>
          <w:szCs w:val="24"/>
        </w:rPr>
        <w:softHyphen/>
        <w:t>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</w:t>
      </w:r>
    </w:p>
    <w:p w:rsidR="00C31590" w:rsidRPr="004B3D16" w:rsidRDefault="00C31590" w:rsidP="004B3D16">
      <w:pPr>
        <w:shd w:val="clear" w:color="auto" w:fill="FFFFFF"/>
        <w:spacing w:after="0" w:line="240" w:lineRule="auto"/>
        <w:ind w:right="5" w:firstLine="442"/>
        <w:jc w:val="both"/>
        <w:rPr>
          <w:rFonts w:ascii="Times New Roman" w:hAnsi="Times New Roman"/>
          <w:color w:val="000000"/>
          <w:sz w:val="24"/>
          <w:szCs w:val="24"/>
        </w:rPr>
      </w:pPr>
      <w:r w:rsidRPr="004B3D16">
        <w:rPr>
          <w:rFonts w:ascii="Times New Roman" w:hAnsi="Times New Roman"/>
          <w:color w:val="000000"/>
          <w:sz w:val="24"/>
          <w:szCs w:val="24"/>
        </w:rPr>
        <w:t>• формирование первичных навыков использования тер</w:t>
      </w:r>
      <w:r w:rsidRPr="004B3D16">
        <w:rPr>
          <w:rFonts w:ascii="Times New Roman" w:hAnsi="Times New Roman"/>
          <w:color w:val="000000"/>
          <w:sz w:val="24"/>
          <w:szCs w:val="24"/>
        </w:rPr>
        <w:softHyphen/>
        <w:t>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нем;</w:t>
      </w:r>
    </w:p>
    <w:p w:rsidR="00C31590" w:rsidRPr="004B3D16" w:rsidRDefault="00C31590" w:rsidP="004B3D16">
      <w:pPr>
        <w:shd w:val="clear" w:color="auto" w:fill="FFFFFF"/>
        <w:spacing w:after="0" w:line="240" w:lineRule="auto"/>
        <w:ind w:left="5" w:firstLine="442"/>
        <w:jc w:val="both"/>
        <w:rPr>
          <w:rFonts w:ascii="Times New Roman" w:hAnsi="Times New Roman"/>
          <w:color w:val="000000"/>
          <w:sz w:val="24"/>
          <w:szCs w:val="24"/>
        </w:rPr>
      </w:pPr>
      <w:r w:rsidRPr="004B3D16">
        <w:rPr>
          <w:rFonts w:ascii="Times New Roman" w:hAnsi="Times New Roman"/>
          <w:color w:val="000000"/>
          <w:sz w:val="24"/>
          <w:szCs w:val="24"/>
        </w:rPr>
        <w:t>• формирование представлений и основополагающих тео</w:t>
      </w:r>
      <w:r w:rsidRPr="004B3D16">
        <w:rPr>
          <w:rFonts w:ascii="Times New Roman" w:hAnsi="Times New Roman"/>
          <w:color w:val="000000"/>
          <w:sz w:val="24"/>
          <w:szCs w:val="24"/>
        </w:rPr>
        <w:softHyphen/>
        <w:t>ретических знаний о целостности и неоднородности Земли как планеты людей в пространстве и во времени, основных этапах ее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C31590" w:rsidRPr="004B3D16" w:rsidRDefault="00C31590" w:rsidP="004B3D16">
      <w:pPr>
        <w:shd w:val="clear" w:color="auto" w:fill="FFFFFF"/>
        <w:spacing w:after="0" w:line="240" w:lineRule="auto"/>
        <w:ind w:left="5" w:right="5" w:firstLine="442"/>
        <w:jc w:val="both"/>
        <w:rPr>
          <w:rFonts w:ascii="Times New Roman" w:hAnsi="Times New Roman"/>
          <w:color w:val="000000"/>
          <w:sz w:val="24"/>
          <w:szCs w:val="24"/>
        </w:rPr>
      </w:pPr>
      <w:r w:rsidRPr="004B3D16">
        <w:rPr>
          <w:rFonts w:ascii="Times New Roman" w:hAnsi="Times New Roman"/>
          <w:color w:val="000000"/>
          <w:sz w:val="24"/>
          <w:szCs w:val="24"/>
        </w:rPr>
        <w:t>•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ее экологических пара</w:t>
      </w:r>
      <w:r w:rsidRPr="004B3D16">
        <w:rPr>
          <w:rFonts w:ascii="Times New Roman" w:hAnsi="Times New Roman"/>
          <w:color w:val="000000"/>
          <w:sz w:val="24"/>
          <w:szCs w:val="24"/>
        </w:rPr>
        <w:softHyphen/>
        <w:t>метров;</w:t>
      </w:r>
    </w:p>
    <w:p w:rsidR="00C31590" w:rsidRPr="004B3D16" w:rsidRDefault="00C31590" w:rsidP="004B3D16">
      <w:pPr>
        <w:shd w:val="clear" w:color="auto" w:fill="FFFFFF"/>
        <w:spacing w:after="0" w:line="240" w:lineRule="auto"/>
        <w:ind w:left="5" w:right="5" w:firstLine="442"/>
        <w:jc w:val="both"/>
        <w:rPr>
          <w:rFonts w:ascii="Times New Roman" w:hAnsi="Times New Roman"/>
          <w:color w:val="000000"/>
          <w:sz w:val="24"/>
          <w:szCs w:val="24"/>
        </w:rPr>
      </w:pPr>
      <w:r w:rsidRPr="004B3D16">
        <w:rPr>
          <w:rFonts w:ascii="Times New Roman" w:hAnsi="Times New Roman"/>
          <w:color w:val="000000"/>
          <w:sz w:val="24"/>
          <w:szCs w:val="24"/>
        </w:rPr>
        <w:t>• овладение основами картографической грамотности и использования географической карты как одного из «языков» международного общения;</w:t>
      </w:r>
    </w:p>
    <w:p w:rsidR="00C31590" w:rsidRPr="004B3D16" w:rsidRDefault="00C31590" w:rsidP="004B3D16">
      <w:pPr>
        <w:shd w:val="clear" w:color="auto" w:fill="FFFFFF"/>
        <w:spacing w:after="0" w:line="240" w:lineRule="auto"/>
        <w:ind w:left="5" w:right="14" w:firstLine="442"/>
        <w:jc w:val="both"/>
        <w:rPr>
          <w:rFonts w:ascii="Times New Roman" w:hAnsi="Times New Roman"/>
          <w:color w:val="000000"/>
          <w:sz w:val="24"/>
          <w:szCs w:val="24"/>
        </w:rPr>
      </w:pPr>
      <w:r w:rsidRPr="004B3D16">
        <w:rPr>
          <w:rFonts w:ascii="Times New Roman" w:hAnsi="Times New Roman"/>
          <w:color w:val="000000"/>
          <w:sz w:val="24"/>
          <w:szCs w:val="24"/>
        </w:rPr>
        <w:t>• овладение основными навыками нахождения, использо</w:t>
      </w:r>
      <w:r w:rsidRPr="004B3D16">
        <w:rPr>
          <w:rFonts w:ascii="Times New Roman" w:hAnsi="Times New Roman"/>
          <w:color w:val="000000"/>
          <w:sz w:val="24"/>
          <w:szCs w:val="24"/>
        </w:rPr>
        <w:softHyphen/>
        <w:t>вания и презентации географической информации;</w:t>
      </w:r>
    </w:p>
    <w:p w:rsidR="00C31590" w:rsidRPr="004B3D16" w:rsidRDefault="00C31590" w:rsidP="004B3D16">
      <w:pPr>
        <w:shd w:val="clear" w:color="auto" w:fill="FFFFFF"/>
        <w:spacing w:after="0" w:line="240" w:lineRule="auto"/>
        <w:ind w:right="5" w:firstLine="442"/>
        <w:jc w:val="both"/>
        <w:rPr>
          <w:rFonts w:ascii="Times New Roman" w:hAnsi="Times New Roman"/>
          <w:color w:val="000000"/>
          <w:sz w:val="24"/>
          <w:szCs w:val="24"/>
        </w:rPr>
      </w:pPr>
      <w:r w:rsidRPr="004B3D16">
        <w:rPr>
          <w:rFonts w:ascii="Times New Roman" w:hAnsi="Times New Roman"/>
          <w:color w:val="000000"/>
          <w:sz w:val="24"/>
          <w:szCs w:val="24"/>
        </w:rPr>
        <w:t>• формирование умений и навыков использования раз</w:t>
      </w:r>
      <w:r w:rsidRPr="004B3D16">
        <w:rPr>
          <w:rFonts w:ascii="Times New Roman" w:hAnsi="Times New Roman"/>
          <w:color w:val="000000"/>
          <w:sz w:val="24"/>
          <w:szCs w:val="24"/>
        </w:rPr>
        <w:softHyphen/>
        <w:t>нообразных географических знаний в повседневной жизни для объяснения и оценки разнообразных явлений и процессов, са</w:t>
      </w:r>
      <w:r w:rsidRPr="004B3D16">
        <w:rPr>
          <w:rFonts w:ascii="Times New Roman" w:hAnsi="Times New Roman"/>
          <w:color w:val="000000"/>
          <w:sz w:val="24"/>
          <w:szCs w:val="24"/>
        </w:rPr>
        <w:softHyphen/>
        <w:t>мостоятельного оценивания уровня безопасности окружающей среды, адаптации к условиям территории проживания, соблюде</w:t>
      </w:r>
      <w:r w:rsidRPr="004B3D16">
        <w:rPr>
          <w:rFonts w:ascii="Times New Roman" w:hAnsi="Times New Roman"/>
          <w:color w:val="000000"/>
          <w:sz w:val="24"/>
          <w:szCs w:val="24"/>
        </w:rPr>
        <w:softHyphen/>
        <w:t>ния мер безопасности в случае природных стихийных бедствий и техногенных катастроф;</w:t>
      </w:r>
    </w:p>
    <w:p w:rsidR="00C31590" w:rsidRPr="004B3D16" w:rsidRDefault="00C31590" w:rsidP="004B3D16">
      <w:pPr>
        <w:shd w:val="clear" w:color="auto" w:fill="FFFFFF"/>
        <w:spacing w:after="0" w:line="240" w:lineRule="auto"/>
        <w:ind w:right="10" w:firstLine="442"/>
        <w:jc w:val="both"/>
        <w:rPr>
          <w:rFonts w:ascii="Times New Roman" w:hAnsi="Times New Roman"/>
          <w:color w:val="000000"/>
          <w:sz w:val="24"/>
          <w:szCs w:val="24"/>
        </w:rPr>
      </w:pPr>
      <w:r w:rsidRPr="004B3D16">
        <w:rPr>
          <w:rFonts w:ascii="Times New Roman" w:hAnsi="Times New Roman"/>
          <w:color w:val="000000"/>
          <w:sz w:val="24"/>
          <w:szCs w:val="24"/>
        </w:rPr>
        <w:t>• формирование представлений об особенностях экологи</w:t>
      </w:r>
      <w:r w:rsidRPr="004B3D16">
        <w:rPr>
          <w:rFonts w:ascii="Times New Roman" w:hAnsi="Times New Roman"/>
          <w:color w:val="000000"/>
          <w:sz w:val="24"/>
          <w:szCs w:val="24"/>
        </w:rPr>
        <w:softHyphen/>
        <w:t>ческих проблем на различных территориях и акваториях, уме</w:t>
      </w:r>
      <w:r w:rsidRPr="004B3D16">
        <w:rPr>
          <w:rFonts w:ascii="Times New Roman" w:hAnsi="Times New Roman"/>
          <w:color w:val="000000"/>
          <w:sz w:val="24"/>
          <w:szCs w:val="24"/>
        </w:rPr>
        <w:softHyphen/>
        <w:t>ний и навыков безопасного и экологически целесообразного поведения в окружающей среде.</w:t>
      </w:r>
    </w:p>
    <w:p w:rsidR="00C31590" w:rsidRPr="004B3D16" w:rsidRDefault="00C31590" w:rsidP="004B3D16">
      <w:pPr>
        <w:shd w:val="clear" w:color="auto" w:fill="FFFFFF"/>
        <w:spacing w:after="0" w:line="240" w:lineRule="auto"/>
        <w:ind w:left="5" w:right="5" w:firstLine="39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B3D16">
        <w:rPr>
          <w:rFonts w:ascii="Times New Roman" w:hAnsi="Times New Roman"/>
          <w:b/>
          <w:color w:val="000000"/>
          <w:sz w:val="24"/>
          <w:szCs w:val="24"/>
        </w:rPr>
        <w:t>Место учебного предмета в учебном плане</w:t>
      </w:r>
    </w:p>
    <w:p w:rsidR="00C31590" w:rsidRPr="004B3D16" w:rsidRDefault="00C31590" w:rsidP="004B3D16">
      <w:pPr>
        <w:shd w:val="clear" w:color="auto" w:fill="FFFFFF"/>
        <w:spacing w:after="0" w:line="240" w:lineRule="auto"/>
        <w:ind w:left="5" w:right="5" w:firstLine="398"/>
        <w:jc w:val="both"/>
        <w:rPr>
          <w:rFonts w:ascii="Times New Roman" w:hAnsi="Times New Roman"/>
          <w:color w:val="000000"/>
          <w:sz w:val="24"/>
          <w:szCs w:val="24"/>
        </w:rPr>
      </w:pPr>
      <w:r w:rsidRPr="004B3D16">
        <w:rPr>
          <w:rFonts w:ascii="Times New Roman" w:hAnsi="Times New Roman"/>
          <w:color w:val="000000"/>
          <w:sz w:val="24"/>
          <w:szCs w:val="24"/>
        </w:rPr>
        <w:t>География в основной школе изучается с 5 по 9 классы. Общее число учебных часов за пять лет обучения — 272, из них по 34 ч (1ч в неделю) в 5 и 6 классах и по 68 ч (2 ч в неделю) в 7, 8 и 9 классах.</w:t>
      </w:r>
    </w:p>
    <w:p w:rsidR="00C31590" w:rsidRPr="004B3D16" w:rsidRDefault="00C31590" w:rsidP="004B3D16">
      <w:pPr>
        <w:shd w:val="clear" w:color="auto" w:fill="FFFFFF"/>
        <w:spacing w:after="0" w:line="240" w:lineRule="auto"/>
        <w:ind w:left="5" w:firstLine="398"/>
        <w:jc w:val="both"/>
        <w:rPr>
          <w:rFonts w:ascii="Times New Roman" w:hAnsi="Times New Roman"/>
          <w:color w:val="000000"/>
          <w:sz w:val="24"/>
          <w:szCs w:val="24"/>
        </w:rPr>
      </w:pPr>
      <w:r w:rsidRPr="004B3D16">
        <w:rPr>
          <w:rFonts w:ascii="Times New Roman" w:hAnsi="Times New Roman"/>
          <w:color w:val="000000"/>
          <w:sz w:val="24"/>
          <w:szCs w:val="24"/>
        </w:rPr>
        <w:t>В соответствии с базисным учебным (образовательным) планом курсу географии на ступени основного общего обра</w:t>
      </w:r>
      <w:r w:rsidRPr="004B3D16">
        <w:rPr>
          <w:rFonts w:ascii="Times New Roman" w:hAnsi="Times New Roman"/>
          <w:color w:val="000000"/>
          <w:sz w:val="24"/>
          <w:szCs w:val="24"/>
        </w:rPr>
        <w:softHyphen/>
        <w:t>зования предшествует курс «Окружающий мир», включающий определенные географические сведения. По отношению к курсу географии данный курс является пропедевтическим.</w:t>
      </w:r>
    </w:p>
    <w:p w:rsidR="00C31590" w:rsidRPr="004B3D16" w:rsidRDefault="00C31590" w:rsidP="004B3D16">
      <w:pPr>
        <w:shd w:val="clear" w:color="auto" w:fill="FFFFFF"/>
        <w:spacing w:after="0" w:line="240" w:lineRule="auto"/>
        <w:ind w:left="5" w:right="5" w:firstLine="398"/>
        <w:jc w:val="both"/>
        <w:rPr>
          <w:rFonts w:ascii="Times New Roman" w:hAnsi="Times New Roman"/>
          <w:color w:val="000000"/>
          <w:sz w:val="24"/>
          <w:szCs w:val="24"/>
        </w:rPr>
      </w:pPr>
      <w:r w:rsidRPr="004B3D16">
        <w:rPr>
          <w:rFonts w:ascii="Times New Roman" w:hAnsi="Times New Roman"/>
          <w:color w:val="000000"/>
          <w:sz w:val="24"/>
          <w:szCs w:val="24"/>
        </w:rPr>
        <w:t>В свою очередь, содержание курса географии в основной школе является базой для изучения общих географических за</w:t>
      </w:r>
      <w:r w:rsidRPr="004B3D16">
        <w:rPr>
          <w:rFonts w:ascii="Times New Roman" w:hAnsi="Times New Roman"/>
          <w:color w:val="000000"/>
          <w:sz w:val="24"/>
          <w:szCs w:val="24"/>
        </w:rPr>
        <w:softHyphen/>
        <w:t>кономерностей, теорий, законов, гипотез в старшей школе. Та</w:t>
      </w:r>
      <w:r w:rsidRPr="004B3D16">
        <w:rPr>
          <w:rFonts w:ascii="Times New Roman" w:hAnsi="Times New Roman"/>
          <w:color w:val="000000"/>
          <w:sz w:val="24"/>
          <w:szCs w:val="24"/>
        </w:rPr>
        <w:softHyphen/>
        <w:t>ким образом, содержание курса в основной школе представляет собой базовое звено в системе непрерывного географического образования и является основой для последующей уровневой и профильной дифференциации.</w:t>
      </w:r>
    </w:p>
    <w:p w:rsidR="00C31590" w:rsidRDefault="00C31590" w:rsidP="004B3D16">
      <w:pPr>
        <w:shd w:val="clear" w:color="auto" w:fill="FFFFFF"/>
        <w:spacing w:after="0" w:line="240" w:lineRule="auto"/>
        <w:ind w:left="5" w:right="5" w:firstLine="39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31590" w:rsidRDefault="00C31590" w:rsidP="004B3D16">
      <w:pPr>
        <w:shd w:val="clear" w:color="auto" w:fill="FFFFFF"/>
        <w:spacing w:after="0" w:line="240" w:lineRule="auto"/>
        <w:ind w:left="5" w:right="5" w:firstLine="39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31590" w:rsidRPr="004B3D16" w:rsidRDefault="00C31590" w:rsidP="004B3D16">
      <w:pPr>
        <w:shd w:val="clear" w:color="auto" w:fill="FFFFFF"/>
        <w:spacing w:after="0" w:line="240" w:lineRule="auto"/>
        <w:ind w:left="5" w:right="5" w:firstLine="39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B3D16">
        <w:rPr>
          <w:rFonts w:ascii="Times New Roman" w:hAnsi="Times New Roman"/>
          <w:b/>
          <w:color w:val="000000"/>
          <w:sz w:val="24"/>
          <w:szCs w:val="24"/>
        </w:rPr>
        <w:t>Используемый УМК:</w:t>
      </w:r>
    </w:p>
    <w:p w:rsidR="00C31590" w:rsidRPr="004B3D16" w:rsidRDefault="00C31590" w:rsidP="004B3D16">
      <w:pPr>
        <w:numPr>
          <w:ilvl w:val="0"/>
          <w:numId w:val="48"/>
        </w:num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color w:val="000000"/>
          <w:sz w:val="24"/>
          <w:szCs w:val="24"/>
        </w:rPr>
      </w:pPr>
      <w:r w:rsidRPr="004B3D16">
        <w:rPr>
          <w:rFonts w:ascii="Times New Roman" w:hAnsi="Times New Roman"/>
          <w:color w:val="000000"/>
          <w:sz w:val="24"/>
          <w:szCs w:val="24"/>
        </w:rPr>
        <w:t xml:space="preserve">Дронов В.П. </w:t>
      </w:r>
      <w:r>
        <w:rPr>
          <w:rFonts w:ascii="Times New Roman" w:hAnsi="Times New Roman"/>
          <w:color w:val="000000"/>
          <w:sz w:val="24"/>
          <w:szCs w:val="24"/>
        </w:rPr>
        <w:t xml:space="preserve">и др. </w:t>
      </w:r>
      <w:r w:rsidRPr="004B3D16">
        <w:rPr>
          <w:rFonts w:ascii="Times New Roman" w:hAnsi="Times New Roman"/>
          <w:color w:val="000000"/>
          <w:sz w:val="24"/>
          <w:szCs w:val="24"/>
        </w:rPr>
        <w:t>География</w:t>
      </w:r>
      <w:r>
        <w:rPr>
          <w:rFonts w:ascii="Times New Roman" w:hAnsi="Times New Roman"/>
          <w:color w:val="000000"/>
          <w:sz w:val="24"/>
          <w:szCs w:val="24"/>
        </w:rPr>
        <w:t xml:space="preserve"> России</w:t>
      </w:r>
      <w:r w:rsidRPr="004B3D16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Природа. Население. Хозяйство</w:t>
      </w:r>
      <w:r w:rsidRPr="004B3D1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4B3D16">
        <w:rPr>
          <w:rFonts w:ascii="Times New Roman" w:hAnsi="Times New Roman"/>
          <w:color w:val="000000"/>
          <w:sz w:val="24"/>
          <w:szCs w:val="24"/>
        </w:rPr>
        <w:t xml:space="preserve"> кл.: учеб. для общеобраз</w:t>
      </w:r>
      <w:r>
        <w:rPr>
          <w:rFonts w:ascii="Times New Roman" w:hAnsi="Times New Roman"/>
          <w:color w:val="000000"/>
          <w:sz w:val="24"/>
          <w:szCs w:val="24"/>
        </w:rPr>
        <w:t>оват. учреждений / В.П. Дронов и др. – М.: Дрофа, 2017</w:t>
      </w:r>
    </w:p>
    <w:p w:rsidR="00C31590" w:rsidRPr="004B3D16" w:rsidRDefault="00C31590" w:rsidP="004B3D16">
      <w:pPr>
        <w:numPr>
          <w:ilvl w:val="0"/>
          <w:numId w:val="48"/>
        </w:num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color w:val="000000"/>
          <w:sz w:val="24"/>
          <w:szCs w:val="24"/>
        </w:rPr>
      </w:pPr>
      <w:r w:rsidRPr="004B3D16">
        <w:rPr>
          <w:rFonts w:ascii="Times New Roman" w:hAnsi="Times New Roman"/>
          <w:color w:val="000000"/>
          <w:sz w:val="24"/>
          <w:szCs w:val="24"/>
        </w:rPr>
        <w:t>Дронов В.П. География</w:t>
      </w:r>
      <w:r>
        <w:rPr>
          <w:rFonts w:ascii="Times New Roman" w:hAnsi="Times New Roman"/>
          <w:color w:val="000000"/>
          <w:sz w:val="24"/>
          <w:szCs w:val="24"/>
        </w:rPr>
        <w:t xml:space="preserve"> России</w:t>
      </w:r>
      <w:r w:rsidRPr="004B3D16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Природа. Население. Хозяйство</w:t>
      </w:r>
      <w:r w:rsidRPr="004B3D1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4B3D16">
        <w:rPr>
          <w:rFonts w:ascii="Times New Roman" w:hAnsi="Times New Roman"/>
          <w:color w:val="000000"/>
          <w:sz w:val="24"/>
          <w:szCs w:val="24"/>
        </w:rPr>
        <w:t xml:space="preserve"> кл.:</w:t>
      </w:r>
      <w:r>
        <w:rPr>
          <w:rFonts w:ascii="Times New Roman" w:hAnsi="Times New Roman"/>
          <w:color w:val="000000"/>
          <w:sz w:val="24"/>
          <w:szCs w:val="24"/>
        </w:rPr>
        <w:t xml:space="preserve"> рабочая тетрадь / В.П. Дронов</w:t>
      </w:r>
      <w:r w:rsidRPr="004B3D16">
        <w:rPr>
          <w:rFonts w:ascii="Times New Roman" w:hAnsi="Times New Roman"/>
          <w:color w:val="000000"/>
          <w:sz w:val="24"/>
          <w:szCs w:val="24"/>
        </w:rPr>
        <w:t xml:space="preserve"> – М.: Дрофа, 201</w:t>
      </w:r>
      <w:r>
        <w:rPr>
          <w:rFonts w:ascii="Times New Roman" w:hAnsi="Times New Roman"/>
          <w:color w:val="000000"/>
          <w:sz w:val="24"/>
          <w:szCs w:val="24"/>
        </w:rPr>
        <w:t>7</w:t>
      </w:r>
    </w:p>
    <w:p w:rsidR="00C31590" w:rsidRDefault="00C31590" w:rsidP="00175661">
      <w:pPr>
        <w:numPr>
          <w:ilvl w:val="0"/>
          <w:numId w:val="48"/>
        </w:num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color w:val="000000"/>
          <w:sz w:val="24"/>
          <w:szCs w:val="24"/>
        </w:rPr>
      </w:pPr>
      <w:r w:rsidRPr="00175661">
        <w:rPr>
          <w:rFonts w:ascii="Times New Roman" w:hAnsi="Times New Roman"/>
          <w:color w:val="000000"/>
          <w:sz w:val="24"/>
          <w:szCs w:val="24"/>
        </w:rPr>
        <w:t>В.П. Дронов, И.И. Баринова, В.Я. Ром "География. География России. Хозяйство и географические районы".</w:t>
      </w:r>
      <w:r>
        <w:rPr>
          <w:rFonts w:ascii="Times New Roman" w:hAnsi="Times New Roman"/>
          <w:color w:val="000000"/>
          <w:sz w:val="24"/>
          <w:szCs w:val="24"/>
        </w:rPr>
        <w:t xml:space="preserve"> 9</w:t>
      </w:r>
      <w:r w:rsidRPr="004B3D16">
        <w:rPr>
          <w:rFonts w:ascii="Times New Roman" w:hAnsi="Times New Roman"/>
          <w:color w:val="000000"/>
          <w:sz w:val="24"/>
          <w:szCs w:val="24"/>
        </w:rPr>
        <w:t xml:space="preserve"> кл.: учеб</w:t>
      </w:r>
      <w:r>
        <w:rPr>
          <w:rFonts w:ascii="Times New Roman" w:hAnsi="Times New Roman"/>
          <w:color w:val="000000"/>
          <w:sz w:val="24"/>
          <w:szCs w:val="24"/>
        </w:rPr>
        <w:t>ное пособие</w:t>
      </w:r>
      <w:r w:rsidRPr="004B3D16">
        <w:rPr>
          <w:rFonts w:ascii="Times New Roman" w:hAnsi="Times New Roman"/>
          <w:color w:val="000000"/>
          <w:sz w:val="24"/>
          <w:szCs w:val="24"/>
        </w:rPr>
        <w:t xml:space="preserve"> для общеобраз</w:t>
      </w:r>
      <w:r>
        <w:rPr>
          <w:rFonts w:ascii="Times New Roman" w:hAnsi="Times New Roman"/>
          <w:color w:val="000000"/>
          <w:sz w:val="24"/>
          <w:szCs w:val="24"/>
        </w:rPr>
        <w:t>оват. учреждений / В.П. Дронов и др. – М.: Дрофа, 2018</w:t>
      </w:r>
      <w:r w:rsidRPr="00175661">
        <w:rPr>
          <w:rFonts w:ascii="Times New Roman" w:hAnsi="Times New Roman"/>
          <w:color w:val="000000"/>
          <w:sz w:val="24"/>
          <w:szCs w:val="24"/>
        </w:rPr>
        <w:t xml:space="preserve"> Использование учебн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 w:rsidRPr="00175661">
        <w:rPr>
          <w:rFonts w:ascii="Times New Roman" w:hAnsi="Times New Roman"/>
          <w:color w:val="000000"/>
          <w:sz w:val="24"/>
          <w:szCs w:val="24"/>
        </w:rPr>
        <w:t xml:space="preserve"> пособи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175661">
        <w:rPr>
          <w:rFonts w:ascii="Times New Roman" w:hAnsi="Times New Roman"/>
          <w:color w:val="000000"/>
          <w:sz w:val="24"/>
          <w:szCs w:val="24"/>
        </w:rPr>
        <w:t xml:space="preserve"> в образовательной деятельности соответствует Федеральному закону от 29.12.2012 № 273-ФЗ «Об образовании в Российской Федерации» (ст. 8, ст. 35, п.1 ч.4 ст.18).</w:t>
      </w:r>
    </w:p>
    <w:p w:rsidR="00C31590" w:rsidRPr="004B3D16" w:rsidRDefault="00C31590" w:rsidP="00175661">
      <w:pPr>
        <w:numPr>
          <w:ilvl w:val="0"/>
          <w:numId w:val="48"/>
        </w:num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color w:val="000000"/>
          <w:sz w:val="24"/>
          <w:szCs w:val="24"/>
        </w:rPr>
      </w:pPr>
      <w:r w:rsidRPr="004B3D16">
        <w:rPr>
          <w:rFonts w:ascii="Times New Roman" w:hAnsi="Times New Roman"/>
          <w:color w:val="000000"/>
          <w:sz w:val="24"/>
          <w:szCs w:val="24"/>
        </w:rPr>
        <w:t>Дронов В.П. География</w:t>
      </w:r>
      <w:r>
        <w:rPr>
          <w:rFonts w:ascii="Times New Roman" w:hAnsi="Times New Roman"/>
          <w:color w:val="000000"/>
          <w:sz w:val="24"/>
          <w:szCs w:val="24"/>
        </w:rPr>
        <w:t xml:space="preserve"> России</w:t>
      </w:r>
      <w:r w:rsidRPr="004B3D16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75661">
        <w:rPr>
          <w:rFonts w:ascii="Times New Roman" w:hAnsi="Times New Roman"/>
          <w:color w:val="000000"/>
          <w:sz w:val="24"/>
          <w:szCs w:val="24"/>
        </w:rPr>
        <w:t>Хозяйство и географические районы</w:t>
      </w:r>
      <w:r>
        <w:rPr>
          <w:rFonts w:ascii="Times New Roman" w:hAnsi="Times New Roman"/>
          <w:color w:val="000000"/>
          <w:sz w:val="24"/>
          <w:szCs w:val="24"/>
        </w:rPr>
        <w:t xml:space="preserve"> 9</w:t>
      </w:r>
      <w:r w:rsidRPr="004B3D16">
        <w:rPr>
          <w:rFonts w:ascii="Times New Roman" w:hAnsi="Times New Roman"/>
          <w:color w:val="000000"/>
          <w:sz w:val="24"/>
          <w:szCs w:val="24"/>
        </w:rPr>
        <w:t xml:space="preserve"> кл.:</w:t>
      </w:r>
      <w:r>
        <w:rPr>
          <w:rFonts w:ascii="Times New Roman" w:hAnsi="Times New Roman"/>
          <w:color w:val="000000"/>
          <w:sz w:val="24"/>
          <w:szCs w:val="24"/>
        </w:rPr>
        <w:t xml:space="preserve"> рабочая тетрадь / В.П. Дронов</w:t>
      </w:r>
      <w:r w:rsidRPr="004B3D16">
        <w:rPr>
          <w:rFonts w:ascii="Times New Roman" w:hAnsi="Times New Roman"/>
          <w:color w:val="000000"/>
          <w:sz w:val="24"/>
          <w:szCs w:val="24"/>
        </w:rPr>
        <w:t xml:space="preserve"> – М.: Дрофа, 201</w:t>
      </w:r>
      <w:r>
        <w:rPr>
          <w:rFonts w:ascii="Times New Roman" w:hAnsi="Times New Roman"/>
          <w:color w:val="000000"/>
          <w:sz w:val="24"/>
          <w:szCs w:val="24"/>
        </w:rPr>
        <w:t>8</w:t>
      </w:r>
    </w:p>
    <w:p w:rsidR="00C31590" w:rsidRPr="004B3D16" w:rsidRDefault="00C31590" w:rsidP="00175661">
      <w:pPr>
        <w:shd w:val="clear" w:color="auto" w:fill="FFFFFF"/>
        <w:spacing w:after="0" w:line="240" w:lineRule="auto"/>
        <w:ind w:left="403" w:right="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31590" w:rsidRDefault="00C31590" w:rsidP="004B3D16">
      <w:pPr>
        <w:shd w:val="clear" w:color="auto" w:fill="FFFFFF"/>
        <w:spacing w:after="0" w:line="240" w:lineRule="auto"/>
        <w:ind w:left="5" w:right="5" w:firstLine="398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31590" w:rsidRPr="00175661" w:rsidRDefault="00C31590" w:rsidP="004B3D16">
      <w:pPr>
        <w:shd w:val="clear" w:color="auto" w:fill="FFFFFF"/>
        <w:spacing w:after="0" w:line="240" w:lineRule="auto"/>
        <w:ind w:left="5" w:right="5" w:firstLine="39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75661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C31590" w:rsidRPr="00175661" w:rsidRDefault="00C31590" w:rsidP="004B3D16">
      <w:pPr>
        <w:shd w:val="clear" w:color="auto" w:fill="FFFFFF"/>
        <w:spacing w:after="0" w:line="240" w:lineRule="auto"/>
        <w:ind w:left="5" w:right="5" w:firstLine="39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75661">
        <w:rPr>
          <w:rFonts w:ascii="Times New Roman" w:hAnsi="Times New Roman"/>
          <w:b/>
          <w:color w:val="000000"/>
          <w:sz w:val="24"/>
          <w:szCs w:val="24"/>
        </w:rPr>
        <w:t>8 класс (68ч)</w:t>
      </w:r>
    </w:p>
    <w:p w:rsidR="00C31590" w:rsidRPr="004B3D16" w:rsidRDefault="00C31590" w:rsidP="004B3D16">
      <w:pPr>
        <w:shd w:val="clear" w:color="auto" w:fill="FFFFFF"/>
        <w:spacing w:after="0" w:line="240" w:lineRule="auto"/>
        <w:ind w:left="5" w:right="5" w:firstLine="398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3"/>
        <w:gridCol w:w="4860"/>
        <w:gridCol w:w="900"/>
        <w:gridCol w:w="900"/>
        <w:gridCol w:w="900"/>
      </w:tblGrid>
      <w:tr w:rsidR="00C31590" w:rsidRPr="003A5751" w:rsidTr="003A5751">
        <w:tc>
          <w:tcPr>
            <w:tcW w:w="643" w:type="dxa"/>
            <w:vMerge w:val="restart"/>
          </w:tcPr>
          <w:p w:rsidR="00C31590" w:rsidRPr="003A5751" w:rsidRDefault="00C31590" w:rsidP="003A5751">
            <w:pPr>
              <w:spacing w:after="0" w:line="240" w:lineRule="auto"/>
              <w:ind w:right="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860" w:type="dxa"/>
            <w:vMerge w:val="restart"/>
          </w:tcPr>
          <w:p w:rsidR="00C31590" w:rsidRPr="003A5751" w:rsidRDefault="00C31590" w:rsidP="003A5751">
            <w:pPr>
              <w:spacing w:after="0" w:line="240" w:lineRule="auto"/>
              <w:ind w:right="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раздела</w:t>
            </w:r>
          </w:p>
        </w:tc>
        <w:tc>
          <w:tcPr>
            <w:tcW w:w="2700" w:type="dxa"/>
            <w:gridSpan w:val="3"/>
          </w:tcPr>
          <w:p w:rsidR="00C31590" w:rsidRPr="003A5751" w:rsidRDefault="00C31590" w:rsidP="003A5751">
            <w:pPr>
              <w:spacing w:after="0" w:line="240" w:lineRule="auto"/>
              <w:ind w:right="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C31590" w:rsidRPr="003A5751" w:rsidTr="003A5751">
        <w:tc>
          <w:tcPr>
            <w:tcW w:w="643" w:type="dxa"/>
            <w:vMerge/>
          </w:tcPr>
          <w:p w:rsidR="00C31590" w:rsidRPr="003A5751" w:rsidRDefault="00C31590" w:rsidP="003A5751">
            <w:pPr>
              <w:spacing w:after="0" w:line="240" w:lineRule="auto"/>
              <w:ind w:right="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  <w:vMerge/>
          </w:tcPr>
          <w:p w:rsidR="00C31590" w:rsidRPr="003A5751" w:rsidRDefault="00C31590" w:rsidP="003A5751">
            <w:pPr>
              <w:spacing w:after="0" w:line="240" w:lineRule="auto"/>
              <w:ind w:right="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31590" w:rsidRPr="003A5751" w:rsidRDefault="00C31590" w:rsidP="003A5751">
            <w:pPr>
              <w:spacing w:after="0" w:line="240" w:lineRule="auto"/>
              <w:ind w:right="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C31590" w:rsidRPr="003A5751" w:rsidRDefault="00C31590" w:rsidP="003A5751">
            <w:pPr>
              <w:spacing w:after="0" w:line="240" w:lineRule="auto"/>
              <w:ind w:right="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31590" w:rsidRPr="003A5751" w:rsidRDefault="00C31590" w:rsidP="003A5751">
            <w:pPr>
              <w:spacing w:after="0" w:line="240" w:lineRule="auto"/>
              <w:ind w:right="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31590" w:rsidRPr="003A5751" w:rsidTr="003A5751">
        <w:tc>
          <w:tcPr>
            <w:tcW w:w="643" w:type="dxa"/>
          </w:tcPr>
          <w:p w:rsidR="00C31590" w:rsidRPr="003A5751" w:rsidRDefault="00C31590" w:rsidP="003A5751">
            <w:pPr>
              <w:numPr>
                <w:ilvl w:val="0"/>
                <w:numId w:val="49"/>
              </w:numPr>
              <w:spacing w:after="0" w:line="240" w:lineRule="auto"/>
              <w:ind w:right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</w:tcPr>
          <w:p w:rsidR="00C31590" w:rsidRPr="003A5751" w:rsidRDefault="00C31590" w:rsidP="003A5751">
            <w:pPr>
              <w:spacing w:after="0" w:line="240" w:lineRule="auto"/>
              <w:ind w:righ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Введение </w:t>
            </w:r>
          </w:p>
        </w:tc>
        <w:tc>
          <w:tcPr>
            <w:tcW w:w="900" w:type="dxa"/>
          </w:tcPr>
          <w:p w:rsidR="00C31590" w:rsidRPr="003A5751" w:rsidRDefault="00C31590" w:rsidP="003A5751">
            <w:pPr>
              <w:spacing w:after="0" w:line="240" w:lineRule="auto"/>
              <w:ind w:right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C31590" w:rsidRPr="003A5751" w:rsidRDefault="00C31590" w:rsidP="003A5751">
            <w:pPr>
              <w:spacing w:after="0" w:line="240" w:lineRule="auto"/>
              <w:ind w:right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31590" w:rsidRPr="003A5751" w:rsidRDefault="00C31590" w:rsidP="003A5751">
            <w:pPr>
              <w:spacing w:after="0" w:line="240" w:lineRule="auto"/>
              <w:ind w:right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31590" w:rsidRPr="003A5751" w:rsidTr="003A5751">
        <w:tc>
          <w:tcPr>
            <w:tcW w:w="643" w:type="dxa"/>
          </w:tcPr>
          <w:p w:rsidR="00C31590" w:rsidRPr="003A5751" w:rsidRDefault="00C31590" w:rsidP="003A5751">
            <w:pPr>
              <w:numPr>
                <w:ilvl w:val="0"/>
                <w:numId w:val="49"/>
              </w:numPr>
              <w:spacing w:after="0" w:line="240" w:lineRule="auto"/>
              <w:ind w:right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</w:tcPr>
          <w:p w:rsidR="00C31590" w:rsidRPr="003A5751" w:rsidRDefault="00C31590" w:rsidP="003A5751">
            <w:pPr>
              <w:spacing w:after="0" w:line="240" w:lineRule="auto"/>
              <w:ind w:righ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color w:val="000000"/>
                <w:sz w:val="24"/>
                <w:szCs w:val="24"/>
              </w:rPr>
              <w:t>Россия на карте мира</w:t>
            </w:r>
          </w:p>
        </w:tc>
        <w:tc>
          <w:tcPr>
            <w:tcW w:w="900" w:type="dxa"/>
          </w:tcPr>
          <w:p w:rsidR="00C31590" w:rsidRPr="003A5751" w:rsidRDefault="00C31590" w:rsidP="003A5751">
            <w:pPr>
              <w:spacing w:after="0" w:line="240" w:lineRule="auto"/>
              <w:ind w:right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00" w:type="dxa"/>
          </w:tcPr>
          <w:p w:rsidR="00C31590" w:rsidRPr="003A5751" w:rsidRDefault="00C31590" w:rsidP="003A5751">
            <w:pPr>
              <w:spacing w:after="0" w:line="240" w:lineRule="auto"/>
              <w:ind w:right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31590" w:rsidRPr="003A5751" w:rsidRDefault="00C31590" w:rsidP="003A5751">
            <w:pPr>
              <w:spacing w:after="0" w:line="240" w:lineRule="auto"/>
              <w:ind w:right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31590" w:rsidRPr="003A5751" w:rsidTr="003A5751">
        <w:tc>
          <w:tcPr>
            <w:tcW w:w="643" w:type="dxa"/>
          </w:tcPr>
          <w:p w:rsidR="00C31590" w:rsidRPr="003A5751" w:rsidRDefault="00C31590" w:rsidP="003A5751">
            <w:pPr>
              <w:numPr>
                <w:ilvl w:val="0"/>
                <w:numId w:val="49"/>
              </w:numPr>
              <w:spacing w:after="0" w:line="240" w:lineRule="auto"/>
              <w:ind w:right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</w:tcPr>
          <w:p w:rsidR="00C31590" w:rsidRPr="003A5751" w:rsidRDefault="00C31590" w:rsidP="003A5751">
            <w:pPr>
              <w:spacing w:after="0" w:line="240" w:lineRule="auto"/>
              <w:ind w:righ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color w:val="000000"/>
                <w:sz w:val="24"/>
                <w:szCs w:val="24"/>
              </w:rPr>
              <w:t>Природа России</w:t>
            </w:r>
          </w:p>
        </w:tc>
        <w:tc>
          <w:tcPr>
            <w:tcW w:w="900" w:type="dxa"/>
          </w:tcPr>
          <w:p w:rsidR="00C31590" w:rsidRPr="003A5751" w:rsidRDefault="00C31590" w:rsidP="003A5751">
            <w:pPr>
              <w:spacing w:after="0" w:line="240" w:lineRule="auto"/>
              <w:ind w:right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00" w:type="dxa"/>
          </w:tcPr>
          <w:p w:rsidR="00C31590" w:rsidRPr="003A5751" w:rsidRDefault="00C31590" w:rsidP="003A5751">
            <w:pPr>
              <w:spacing w:after="0" w:line="240" w:lineRule="auto"/>
              <w:ind w:right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31590" w:rsidRPr="003A5751" w:rsidRDefault="00C31590" w:rsidP="003A5751">
            <w:pPr>
              <w:spacing w:after="0" w:line="240" w:lineRule="auto"/>
              <w:ind w:right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31590" w:rsidRPr="003A5751" w:rsidTr="003A5751">
        <w:tc>
          <w:tcPr>
            <w:tcW w:w="643" w:type="dxa"/>
          </w:tcPr>
          <w:p w:rsidR="00C31590" w:rsidRPr="003A5751" w:rsidRDefault="00C31590" w:rsidP="003A5751">
            <w:pPr>
              <w:numPr>
                <w:ilvl w:val="0"/>
                <w:numId w:val="49"/>
              </w:numPr>
              <w:spacing w:after="0" w:line="240" w:lineRule="auto"/>
              <w:ind w:right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</w:tcPr>
          <w:p w:rsidR="00C31590" w:rsidRPr="003A5751" w:rsidRDefault="00C31590" w:rsidP="003A5751">
            <w:pPr>
              <w:spacing w:after="0" w:line="240" w:lineRule="auto"/>
              <w:ind w:righ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color w:val="000000"/>
                <w:sz w:val="24"/>
                <w:szCs w:val="24"/>
              </w:rPr>
              <w:t>Население России</w:t>
            </w:r>
          </w:p>
        </w:tc>
        <w:tc>
          <w:tcPr>
            <w:tcW w:w="900" w:type="dxa"/>
          </w:tcPr>
          <w:p w:rsidR="00C31590" w:rsidRPr="003A5751" w:rsidRDefault="00C31590" w:rsidP="003A5751">
            <w:pPr>
              <w:spacing w:after="0" w:line="240" w:lineRule="auto"/>
              <w:ind w:right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C31590" w:rsidRPr="003A5751" w:rsidRDefault="00C31590" w:rsidP="003A5751">
            <w:pPr>
              <w:spacing w:after="0" w:line="240" w:lineRule="auto"/>
              <w:ind w:right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31590" w:rsidRPr="003A5751" w:rsidRDefault="00C31590" w:rsidP="003A5751">
            <w:pPr>
              <w:spacing w:after="0" w:line="240" w:lineRule="auto"/>
              <w:ind w:right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31590" w:rsidRPr="003A5751" w:rsidTr="003A5751">
        <w:tc>
          <w:tcPr>
            <w:tcW w:w="643" w:type="dxa"/>
          </w:tcPr>
          <w:p w:rsidR="00C31590" w:rsidRPr="003A5751" w:rsidRDefault="00C31590" w:rsidP="003A5751">
            <w:pPr>
              <w:numPr>
                <w:ilvl w:val="0"/>
                <w:numId w:val="49"/>
              </w:numPr>
              <w:spacing w:after="0" w:line="240" w:lineRule="auto"/>
              <w:ind w:right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</w:tcPr>
          <w:p w:rsidR="00C31590" w:rsidRPr="003A5751" w:rsidRDefault="00C31590" w:rsidP="003A5751">
            <w:pPr>
              <w:spacing w:after="0" w:line="240" w:lineRule="auto"/>
              <w:ind w:righ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color w:val="000000"/>
                <w:sz w:val="24"/>
                <w:szCs w:val="24"/>
              </w:rPr>
              <w:t>Хозяйство России</w:t>
            </w:r>
          </w:p>
        </w:tc>
        <w:tc>
          <w:tcPr>
            <w:tcW w:w="900" w:type="dxa"/>
          </w:tcPr>
          <w:p w:rsidR="00C31590" w:rsidRPr="003A5751" w:rsidRDefault="00C31590" w:rsidP="003A5751">
            <w:pPr>
              <w:spacing w:after="0" w:line="240" w:lineRule="auto"/>
              <w:ind w:right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C31590" w:rsidRPr="003A5751" w:rsidRDefault="00C31590" w:rsidP="003A5751">
            <w:pPr>
              <w:spacing w:after="0" w:line="240" w:lineRule="auto"/>
              <w:ind w:right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31590" w:rsidRPr="003A5751" w:rsidRDefault="00C31590" w:rsidP="003A5751">
            <w:pPr>
              <w:spacing w:after="0" w:line="240" w:lineRule="auto"/>
              <w:ind w:right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31590" w:rsidRPr="003A5751" w:rsidTr="003A5751">
        <w:tc>
          <w:tcPr>
            <w:tcW w:w="643" w:type="dxa"/>
          </w:tcPr>
          <w:p w:rsidR="00C31590" w:rsidRPr="003A5751" w:rsidRDefault="00C31590" w:rsidP="003A5751">
            <w:pPr>
              <w:numPr>
                <w:ilvl w:val="0"/>
                <w:numId w:val="49"/>
              </w:numPr>
              <w:spacing w:after="0" w:line="240" w:lineRule="auto"/>
              <w:ind w:right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</w:tcPr>
          <w:p w:rsidR="00C31590" w:rsidRPr="003A5751" w:rsidRDefault="00C31590" w:rsidP="003A5751">
            <w:pPr>
              <w:spacing w:after="0" w:line="240" w:lineRule="auto"/>
              <w:ind w:righ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color w:val="000000"/>
                <w:sz w:val="24"/>
                <w:szCs w:val="24"/>
              </w:rPr>
              <w:t>География Ярославской области</w:t>
            </w:r>
          </w:p>
        </w:tc>
        <w:tc>
          <w:tcPr>
            <w:tcW w:w="900" w:type="dxa"/>
          </w:tcPr>
          <w:p w:rsidR="00C31590" w:rsidRPr="003A5751" w:rsidRDefault="00C31590" w:rsidP="003A5751">
            <w:pPr>
              <w:spacing w:after="0" w:line="240" w:lineRule="auto"/>
              <w:ind w:right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C31590" w:rsidRPr="003A5751" w:rsidRDefault="00C31590" w:rsidP="003A5751">
            <w:pPr>
              <w:spacing w:after="0" w:line="240" w:lineRule="auto"/>
              <w:ind w:right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31590" w:rsidRPr="003A5751" w:rsidRDefault="00C31590" w:rsidP="003A5751">
            <w:pPr>
              <w:spacing w:after="0" w:line="240" w:lineRule="auto"/>
              <w:ind w:right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31590" w:rsidRPr="003A5751" w:rsidTr="003A5751">
        <w:tc>
          <w:tcPr>
            <w:tcW w:w="643" w:type="dxa"/>
          </w:tcPr>
          <w:p w:rsidR="00C31590" w:rsidRPr="003A5751" w:rsidRDefault="00C31590" w:rsidP="003A5751">
            <w:pPr>
              <w:spacing w:after="0" w:line="240" w:lineRule="auto"/>
              <w:ind w:right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</w:tcPr>
          <w:p w:rsidR="00C31590" w:rsidRPr="003A5751" w:rsidRDefault="00C31590" w:rsidP="003A5751">
            <w:pPr>
              <w:spacing w:after="0" w:line="240" w:lineRule="auto"/>
              <w:ind w:righ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00" w:type="dxa"/>
          </w:tcPr>
          <w:p w:rsidR="00C31590" w:rsidRPr="003A5751" w:rsidRDefault="00C31590" w:rsidP="003A5751">
            <w:pPr>
              <w:spacing w:after="0" w:line="240" w:lineRule="auto"/>
              <w:ind w:right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00" w:type="dxa"/>
          </w:tcPr>
          <w:p w:rsidR="00C31590" w:rsidRPr="003A5751" w:rsidRDefault="00C31590" w:rsidP="003A5751">
            <w:pPr>
              <w:spacing w:after="0" w:line="240" w:lineRule="auto"/>
              <w:ind w:right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31590" w:rsidRPr="003A5751" w:rsidRDefault="00C31590" w:rsidP="003A5751">
            <w:pPr>
              <w:spacing w:after="0" w:line="240" w:lineRule="auto"/>
              <w:ind w:right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31590" w:rsidRPr="004B3D16" w:rsidRDefault="00C31590" w:rsidP="004B3D16">
      <w:pPr>
        <w:spacing w:after="0" w:line="240" w:lineRule="auto"/>
        <w:ind w:right="-143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31590" w:rsidRDefault="00C31590" w:rsidP="0070700A">
      <w:pPr>
        <w:spacing w:after="0" w:line="240" w:lineRule="auto"/>
        <w:ind w:right="-143"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  <w:t>СОДЕРЖАНИЕ ПРОГРАММЫ</w:t>
      </w:r>
    </w:p>
    <w:p w:rsidR="00C31590" w:rsidRDefault="00C31590" w:rsidP="0070700A">
      <w:pPr>
        <w:spacing w:after="0" w:line="240" w:lineRule="auto"/>
        <w:ind w:right="-143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31590" w:rsidRPr="001436BC" w:rsidRDefault="00C31590" w:rsidP="004B3D16">
      <w:pPr>
        <w:spacing w:after="0" w:line="240" w:lineRule="auto"/>
        <w:ind w:right="-143" w:firstLine="567"/>
        <w:jc w:val="both"/>
        <w:rPr>
          <w:rFonts w:ascii="Times New Roman" w:hAnsi="Times New Roman"/>
          <w:b/>
          <w:sz w:val="24"/>
          <w:szCs w:val="24"/>
        </w:rPr>
      </w:pPr>
      <w:r w:rsidRPr="001436BC">
        <w:rPr>
          <w:rFonts w:ascii="Times New Roman" w:hAnsi="Times New Roman"/>
          <w:b/>
          <w:sz w:val="24"/>
          <w:szCs w:val="24"/>
        </w:rPr>
        <w:t xml:space="preserve">География России. Природа, население, хозяйство. </w:t>
      </w:r>
    </w:p>
    <w:p w:rsidR="00C31590" w:rsidRPr="001436BC" w:rsidRDefault="00C31590" w:rsidP="004B3D16">
      <w:pPr>
        <w:spacing w:after="0" w:line="240" w:lineRule="auto"/>
        <w:ind w:right="-143" w:firstLine="567"/>
        <w:jc w:val="both"/>
        <w:rPr>
          <w:rFonts w:ascii="Times New Roman" w:hAnsi="Times New Roman"/>
          <w:b/>
          <w:sz w:val="24"/>
          <w:szCs w:val="24"/>
        </w:rPr>
      </w:pPr>
      <w:r w:rsidRPr="001436BC">
        <w:rPr>
          <w:rFonts w:ascii="Times New Roman" w:hAnsi="Times New Roman"/>
          <w:b/>
          <w:sz w:val="24"/>
          <w:szCs w:val="24"/>
        </w:rPr>
        <w:t>(8 класс -2 часа в неделю, всего 68 часов)</w:t>
      </w:r>
    </w:p>
    <w:p w:rsidR="00C31590" w:rsidRPr="0070700A" w:rsidRDefault="00C31590" w:rsidP="004B3D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0700A">
        <w:rPr>
          <w:rFonts w:ascii="Times New Roman" w:hAnsi="Times New Roman"/>
          <w:b/>
          <w:sz w:val="24"/>
          <w:szCs w:val="24"/>
        </w:rPr>
        <w:t xml:space="preserve">ВВЕДЕНИЕ </w:t>
      </w:r>
    </w:p>
    <w:p w:rsidR="00C31590" w:rsidRPr="001436BC" w:rsidRDefault="00C31590" w:rsidP="004B3D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36BC">
        <w:rPr>
          <w:rFonts w:ascii="Times New Roman" w:hAnsi="Times New Roman"/>
          <w:b/>
          <w:bCs/>
          <w:sz w:val="24"/>
          <w:szCs w:val="24"/>
        </w:rPr>
        <w:t xml:space="preserve">Что изучает география России. </w:t>
      </w:r>
      <w:r w:rsidRPr="001436BC">
        <w:rPr>
          <w:rFonts w:ascii="Times New Roman" w:hAnsi="Times New Roman"/>
          <w:sz w:val="24"/>
          <w:szCs w:val="24"/>
        </w:rPr>
        <w:t>Географический взгляд на Россию: разнообразие территории, уникальность географических объектов.</w:t>
      </w:r>
    </w:p>
    <w:p w:rsidR="00C31590" w:rsidRPr="001436BC" w:rsidRDefault="00C31590" w:rsidP="004B3D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436BC">
        <w:rPr>
          <w:rFonts w:ascii="Times New Roman" w:hAnsi="Times New Roman"/>
          <w:b/>
          <w:sz w:val="24"/>
          <w:szCs w:val="24"/>
        </w:rPr>
        <w:t>Част</w:t>
      </w:r>
      <w:r>
        <w:rPr>
          <w:rFonts w:ascii="Times New Roman" w:hAnsi="Times New Roman"/>
          <w:b/>
          <w:sz w:val="24"/>
          <w:szCs w:val="24"/>
        </w:rPr>
        <w:t xml:space="preserve">ь I. Россия на карте мира </w:t>
      </w:r>
    </w:p>
    <w:p w:rsidR="00C31590" w:rsidRPr="0070700A" w:rsidRDefault="00C31590" w:rsidP="004B3D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0700A">
        <w:rPr>
          <w:rFonts w:ascii="Times New Roman" w:hAnsi="Times New Roman"/>
          <w:b/>
          <w:sz w:val="24"/>
          <w:szCs w:val="24"/>
        </w:rPr>
        <w:t>ГЕОГРАФИЧЕСКОЕ ПОЛОЖЕНИЕ И АДМИНИСТРАТИВНО</w:t>
      </w:r>
    </w:p>
    <w:p w:rsidR="00C31590" w:rsidRPr="0070700A" w:rsidRDefault="00C31590" w:rsidP="004B3D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0700A">
        <w:rPr>
          <w:rFonts w:ascii="Times New Roman" w:hAnsi="Times New Roman"/>
          <w:b/>
          <w:sz w:val="24"/>
          <w:szCs w:val="24"/>
        </w:rPr>
        <w:t xml:space="preserve">ТЕРРИТОРИАЛЬНОЕ УСТРОЙСТВО РОССИИ </w:t>
      </w:r>
    </w:p>
    <w:p w:rsidR="00C31590" w:rsidRPr="001436BC" w:rsidRDefault="00C31590" w:rsidP="004B3D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36BC">
        <w:rPr>
          <w:rFonts w:ascii="Times New Roman" w:hAnsi="Times New Roman"/>
          <w:b/>
          <w:bCs/>
          <w:i/>
          <w:sz w:val="24"/>
          <w:szCs w:val="24"/>
        </w:rPr>
        <w:t>Границы России.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1436BC">
        <w:rPr>
          <w:rFonts w:ascii="Times New Roman" w:hAnsi="Times New Roman"/>
          <w:sz w:val="24"/>
          <w:szCs w:val="24"/>
        </w:rPr>
        <w:t>Что такое государственная граница и что она ограничивает. Каковы особенности российских границ. Сухопутные границы России. Морские границы России. С кем соседствует Россия.</w:t>
      </w:r>
    </w:p>
    <w:p w:rsidR="00C31590" w:rsidRPr="001436BC" w:rsidRDefault="00C31590" w:rsidP="004B3D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36BC">
        <w:rPr>
          <w:rFonts w:ascii="Times New Roman" w:hAnsi="Times New Roman"/>
          <w:b/>
          <w:bCs/>
          <w:i/>
          <w:sz w:val="24"/>
          <w:szCs w:val="24"/>
        </w:rPr>
        <w:t>Россия на карте часовых поясов</w:t>
      </w:r>
      <w:r w:rsidRPr="001436BC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1436BC">
        <w:rPr>
          <w:rFonts w:ascii="Times New Roman" w:hAnsi="Times New Roman"/>
          <w:sz w:val="24"/>
          <w:szCs w:val="24"/>
        </w:rPr>
        <w:t>Что такое местное и поясное время. Что такое декретное время и для чего оно нужно.</w:t>
      </w:r>
    </w:p>
    <w:p w:rsidR="00C31590" w:rsidRPr="001436BC" w:rsidRDefault="00C31590" w:rsidP="004B3D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36BC">
        <w:rPr>
          <w:rFonts w:ascii="Times New Roman" w:hAnsi="Times New Roman"/>
          <w:b/>
          <w:bCs/>
          <w:i/>
          <w:sz w:val="24"/>
          <w:szCs w:val="24"/>
        </w:rPr>
        <w:t>Географическое положение России</w:t>
      </w:r>
      <w:r w:rsidRPr="001436BC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1436BC">
        <w:rPr>
          <w:rFonts w:ascii="Times New Roman" w:hAnsi="Times New Roman"/>
          <w:sz w:val="24"/>
          <w:szCs w:val="24"/>
        </w:rPr>
        <w:t>Какие типы географического положения существуют.</w:t>
      </w:r>
    </w:p>
    <w:p w:rsidR="00C31590" w:rsidRPr="001436BC" w:rsidRDefault="00C31590" w:rsidP="004B3D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1436BC">
        <w:rPr>
          <w:rFonts w:ascii="Times New Roman" w:hAnsi="Times New Roman"/>
          <w:b/>
          <w:bCs/>
          <w:i/>
          <w:sz w:val="24"/>
          <w:szCs w:val="24"/>
        </w:rPr>
        <w:t>Физико- географическое, экономико-географическое и транспортно-</w:t>
      </w:r>
    </w:p>
    <w:p w:rsidR="00C31590" w:rsidRPr="001436BC" w:rsidRDefault="00C31590" w:rsidP="004B3D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1436BC">
        <w:rPr>
          <w:rFonts w:ascii="Times New Roman" w:hAnsi="Times New Roman"/>
          <w:b/>
          <w:bCs/>
          <w:i/>
          <w:sz w:val="24"/>
          <w:szCs w:val="24"/>
        </w:rPr>
        <w:t>географическое положение России.</w:t>
      </w:r>
    </w:p>
    <w:p w:rsidR="00C31590" w:rsidRPr="001436BC" w:rsidRDefault="00C31590" w:rsidP="004B3D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1436BC">
        <w:rPr>
          <w:rFonts w:ascii="Times New Roman" w:hAnsi="Times New Roman"/>
          <w:sz w:val="24"/>
          <w:szCs w:val="24"/>
        </w:rPr>
        <w:t>Где расположены крайние точки России. Как на разных уровнях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36BC">
        <w:rPr>
          <w:rFonts w:ascii="Times New Roman" w:hAnsi="Times New Roman"/>
          <w:sz w:val="24"/>
          <w:szCs w:val="24"/>
        </w:rPr>
        <w:t>оценивается экономико-географическое положение России.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36BC">
        <w:rPr>
          <w:rFonts w:ascii="Times New Roman" w:hAnsi="Times New Roman"/>
          <w:sz w:val="24"/>
          <w:szCs w:val="24"/>
        </w:rPr>
        <w:t>Чем различаются потенциальные и реальные выгоды транспортно географического положения страны.</w:t>
      </w:r>
    </w:p>
    <w:p w:rsidR="00C31590" w:rsidRPr="001436BC" w:rsidRDefault="00C31590" w:rsidP="004B3D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1436BC">
        <w:rPr>
          <w:rFonts w:ascii="Times New Roman" w:hAnsi="Times New Roman"/>
          <w:b/>
          <w:bCs/>
          <w:i/>
          <w:sz w:val="24"/>
          <w:szCs w:val="24"/>
        </w:rPr>
        <w:t xml:space="preserve">Геополитическое, геоэкономическое, геодемографическое, этнокультурное и эколого-географическое положение </w:t>
      </w:r>
      <w:r w:rsidRPr="001436BC">
        <w:rPr>
          <w:rFonts w:ascii="Times New Roman" w:hAnsi="Times New Roman"/>
          <w:b/>
          <w:i/>
          <w:sz w:val="24"/>
          <w:szCs w:val="24"/>
        </w:rPr>
        <w:t>России.</w:t>
      </w:r>
    </w:p>
    <w:p w:rsidR="00C31590" w:rsidRPr="001436BC" w:rsidRDefault="00C31590" w:rsidP="004B3D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36BC">
        <w:rPr>
          <w:rFonts w:ascii="Times New Roman" w:hAnsi="Times New Roman"/>
          <w:sz w:val="24"/>
          <w:szCs w:val="24"/>
        </w:rPr>
        <w:t>В чем сложность геополитического положения России. В чем сходство геоэкономического и геодемографического положения России. Этнокультурное положение России. Эколог географическое положение.</w:t>
      </w:r>
    </w:p>
    <w:p w:rsidR="00C31590" w:rsidRPr="001436BC" w:rsidRDefault="00C31590" w:rsidP="004B3D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1436BC">
        <w:rPr>
          <w:rFonts w:ascii="Times New Roman" w:hAnsi="Times New Roman"/>
          <w:b/>
          <w:bCs/>
          <w:i/>
          <w:sz w:val="24"/>
          <w:szCs w:val="24"/>
        </w:rPr>
        <w:t>Как формировалась государственная территория России.</w:t>
      </w:r>
    </w:p>
    <w:p w:rsidR="00C31590" w:rsidRPr="001436BC" w:rsidRDefault="00C31590" w:rsidP="004B3D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36BC">
        <w:rPr>
          <w:rFonts w:ascii="Times New Roman" w:hAnsi="Times New Roman"/>
          <w:sz w:val="24"/>
          <w:szCs w:val="24"/>
        </w:rPr>
        <w:t>Где началось формирование государственной территории России. Как и почему изменялись направления русской и российской колонизации.</w:t>
      </w:r>
    </w:p>
    <w:p w:rsidR="00C31590" w:rsidRPr="001436BC" w:rsidRDefault="00C31590" w:rsidP="004B3D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1436BC">
        <w:rPr>
          <w:rFonts w:ascii="Times New Roman" w:hAnsi="Times New Roman"/>
          <w:b/>
          <w:bCs/>
          <w:i/>
          <w:sz w:val="24"/>
          <w:szCs w:val="24"/>
        </w:rPr>
        <w:t>Этапы и методы географического изучения территории.</w:t>
      </w:r>
    </w:p>
    <w:p w:rsidR="00C31590" w:rsidRPr="001436BC" w:rsidRDefault="00C31590" w:rsidP="004B3D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36BC">
        <w:rPr>
          <w:rFonts w:ascii="Times New Roman" w:hAnsi="Times New Roman"/>
          <w:sz w:val="24"/>
          <w:szCs w:val="24"/>
        </w:rPr>
        <w:t>Как первоначально собирались сведения о территории России. Как шло продвижение русских на восток. Как исследовалась территория России в XVIII в. Что отличало географические исследования в XIX в. Что исследовали в XX в. Какие методы использовались для географического изучения России.</w:t>
      </w:r>
    </w:p>
    <w:p w:rsidR="00C31590" w:rsidRPr="001436BC" w:rsidRDefault="00C31590" w:rsidP="004B3D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36BC">
        <w:rPr>
          <w:rFonts w:ascii="Times New Roman" w:hAnsi="Times New Roman"/>
          <w:b/>
          <w:bCs/>
          <w:i/>
          <w:sz w:val="24"/>
          <w:szCs w:val="24"/>
        </w:rPr>
        <w:t>Особенности административно- территориального устройства России.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1436BC">
        <w:rPr>
          <w:rFonts w:ascii="Times New Roman" w:hAnsi="Times New Roman"/>
          <w:sz w:val="24"/>
          <w:szCs w:val="24"/>
        </w:rPr>
        <w:t>Для чего необходимо административно-территориальное деление. Что такое федерация и субъекты Федерации. Как различаются субъекты Федерации. Для чего нужны федеральные округа.</w:t>
      </w:r>
    </w:p>
    <w:p w:rsidR="00C31590" w:rsidRPr="001436BC" w:rsidRDefault="00C31590" w:rsidP="004B3D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36BC">
        <w:rPr>
          <w:rFonts w:ascii="Times New Roman" w:hAnsi="Times New Roman"/>
          <w:b/>
          <w:sz w:val="24"/>
          <w:szCs w:val="24"/>
        </w:rPr>
        <w:t>Практические работы</w:t>
      </w:r>
      <w:r w:rsidRPr="001436BC">
        <w:rPr>
          <w:rFonts w:ascii="Times New Roman" w:hAnsi="Times New Roman"/>
          <w:sz w:val="24"/>
          <w:szCs w:val="24"/>
        </w:rPr>
        <w:t xml:space="preserve">. </w:t>
      </w:r>
      <w:r w:rsidRPr="001436BC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1436BC">
        <w:rPr>
          <w:rFonts w:ascii="Times New Roman" w:hAnsi="Times New Roman"/>
          <w:sz w:val="24"/>
          <w:szCs w:val="24"/>
        </w:rPr>
        <w:t xml:space="preserve">Определение поясного времени для различных населенных пунктов России. </w:t>
      </w:r>
      <w:r w:rsidRPr="001436BC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Pr="001436BC">
        <w:rPr>
          <w:rFonts w:ascii="Times New Roman" w:hAnsi="Times New Roman"/>
          <w:sz w:val="24"/>
          <w:szCs w:val="24"/>
        </w:rPr>
        <w:t xml:space="preserve">Сравнительная характеристика географического положения России, США и Канады. </w:t>
      </w:r>
    </w:p>
    <w:p w:rsidR="00C31590" w:rsidRPr="001436BC" w:rsidRDefault="00C31590" w:rsidP="004B3D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Часть II. Природа России </w:t>
      </w:r>
    </w:p>
    <w:p w:rsidR="00C31590" w:rsidRPr="0070700A" w:rsidRDefault="00C31590" w:rsidP="004B3D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0700A">
        <w:rPr>
          <w:rFonts w:ascii="Times New Roman" w:hAnsi="Times New Roman"/>
          <w:b/>
          <w:sz w:val="24"/>
          <w:szCs w:val="24"/>
        </w:rPr>
        <w:t>ГЕОЛОГИЧЕСКОЕ СТРОЕНИЕ, РЕЛЬЕФ,</w:t>
      </w:r>
    </w:p>
    <w:p w:rsidR="00C31590" w:rsidRPr="0070700A" w:rsidRDefault="00C31590" w:rsidP="004B3D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0700A">
        <w:rPr>
          <w:rFonts w:ascii="Times New Roman" w:hAnsi="Times New Roman"/>
          <w:b/>
          <w:sz w:val="24"/>
          <w:szCs w:val="24"/>
        </w:rPr>
        <w:t xml:space="preserve">ПОЛЕЗНЫЕ ИСКОПАЕМЫЕ </w:t>
      </w:r>
    </w:p>
    <w:p w:rsidR="00C31590" w:rsidRPr="001436BC" w:rsidRDefault="00C31590" w:rsidP="004B3D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1436BC">
        <w:rPr>
          <w:rFonts w:ascii="Times New Roman" w:hAnsi="Times New Roman"/>
          <w:b/>
          <w:bCs/>
          <w:i/>
          <w:sz w:val="24"/>
          <w:szCs w:val="24"/>
        </w:rPr>
        <w:t xml:space="preserve">Геологическая история и геологическое строение территории России. </w:t>
      </w:r>
    </w:p>
    <w:p w:rsidR="00C31590" w:rsidRPr="001436BC" w:rsidRDefault="00C31590" w:rsidP="004B3D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1436BC">
        <w:rPr>
          <w:rFonts w:ascii="Times New Roman" w:hAnsi="Times New Roman"/>
          <w:sz w:val="24"/>
          <w:szCs w:val="24"/>
        </w:rPr>
        <w:t>В чем особенности строения рельефа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36BC">
        <w:rPr>
          <w:rFonts w:ascii="Times New Roman" w:hAnsi="Times New Roman"/>
          <w:sz w:val="24"/>
          <w:szCs w:val="24"/>
        </w:rPr>
        <w:t>нашей страны. Где расположены самые древние и самые молодые участки земной коры на территории России.</w:t>
      </w:r>
    </w:p>
    <w:p w:rsidR="00C31590" w:rsidRPr="001436BC" w:rsidRDefault="00C31590" w:rsidP="004B3D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36BC">
        <w:rPr>
          <w:rFonts w:ascii="Times New Roman" w:hAnsi="Times New Roman"/>
          <w:b/>
          <w:bCs/>
          <w:i/>
          <w:sz w:val="24"/>
          <w:szCs w:val="24"/>
        </w:rPr>
        <w:t>Рельеф России.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1436BC">
        <w:rPr>
          <w:rFonts w:ascii="Times New Roman" w:hAnsi="Times New Roman"/>
          <w:sz w:val="24"/>
          <w:szCs w:val="24"/>
        </w:rPr>
        <w:t>Каковы особенности рельефа России. Как размещены основные формы рельефа на территории нашей страны.</w:t>
      </w:r>
    </w:p>
    <w:p w:rsidR="00C31590" w:rsidRPr="001436BC" w:rsidRDefault="00C31590" w:rsidP="004B3D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36BC">
        <w:rPr>
          <w:rFonts w:ascii="Times New Roman" w:hAnsi="Times New Roman"/>
          <w:b/>
          <w:bCs/>
          <w:i/>
          <w:sz w:val="24"/>
          <w:szCs w:val="24"/>
        </w:rPr>
        <w:t>Как и почему изменяется рельеф России</w:t>
      </w:r>
      <w:r w:rsidRPr="001436BC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1436BC">
        <w:rPr>
          <w:rFonts w:ascii="Times New Roman" w:hAnsi="Times New Roman"/>
          <w:sz w:val="24"/>
          <w:szCs w:val="24"/>
        </w:rPr>
        <w:t>Как внутренние и внешние процессы влияют на формирование рельефа России. Какие территории нашей страны испытывают неотектонические движения земной коры. Как влияет на рельеф деятельность ледников.</w:t>
      </w:r>
    </w:p>
    <w:p w:rsidR="00C31590" w:rsidRPr="001436BC" w:rsidRDefault="00C31590" w:rsidP="004B3D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1436BC">
        <w:rPr>
          <w:rFonts w:ascii="Times New Roman" w:hAnsi="Times New Roman"/>
          <w:b/>
          <w:bCs/>
          <w:i/>
          <w:sz w:val="24"/>
          <w:szCs w:val="24"/>
        </w:rPr>
        <w:t>Стихийные природные явления в литосфере</w:t>
      </w:r>
      <w:r w:rsidRPr="001436BC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1436BC">
        <w:rPr>
          <w:rFonts w:ascii="Times New Roman" w:hAnsi="Times New Roman"/>
          <w:sz w:val="24"/>
          <w:szCs w:val="24"/>
        </w:rPr>
        <w:t>Что такое стихийные явления природы. Какие стихийные явления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36BC">
        <w:rPr>
          <w:rFonts w:ascii="Times New Roman" w:hAnsi="Times New Roman"/>
          <w:sz w:val="24"/>
          <w:szCs w:val="24"/>
        </w:rPr>
        <w:t>происходят в литосфере.</w:t>
      </w:r>
    </w:p>
    <w:p w:rsidR="00C31590" w:rsidRPr="001436BC" w:rsidRDefault="00C31590" w:rsidP="004B3D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1436BC">
        <w:rPr>
          <w:rFonts w:ascii="Times New Roman" w:hAnsi="Times New Roman"/>
          <w:b/>
          <w:bCs/>
          <w:i/>
          <w:sz w:val="24"/>
          <w:szCs w:val="24"/>
        </w:rPr>
        <w:t>Человек и литосфера.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1436BC">
        <w:rPr>
          <w:rFonts w:ascii="Times New Roman" w:hAnsi="Times New Roman"/>
          <w:sz w:val="24"/>
          <w:szCs w:val="24"/>
        </w:rPr>
        <w:t>Влияет ли земная кора на жизнь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36BC">
        <w:rPr>
          <w:rFonts w:ascii="Times New Roman" w:hAnsi="Times New Roman"/>
          <w:sz w:val="24"/>
          <w:szCs w:val="24"/>
        </w:rPr>
        <w:t>хозяйственную деятельность людей? Жизнь и хозяйствование на равнинах. Жизнь и хозяйствование в горах. Как человек воздействует на литосферу.</w:t>
      </w:r>
    </w:p>
    <w:p w:rsidR="00C31590" w:rsidRPr="001436BC" w:rsidRDefault="00C31590" w:rsidP="004B3D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36BC">
        <w:rPr>
          <w:rFonts w:ascii="Times New Roman" w:hAnsi="Times New Roman"/>
          <w:b/>
          <w:sz w:val="24"/>
          <w:szCs w:val="24"/>
        </w:rPr>
        <w:t xml:space="preserve">Практическая работа. </w:t>
      </w:r>
      <w:r w:rsidRPr="001436BC">
        <w:rPr>
          <w:rFonts w:ascii="Times New Roman" w:hAnsi="Times New Roman"/>
          <w:b/>
          <w:bCs/>
          <w:sz w:val="24"/>
          <w:szCs w:val="24"/>
        </w:rPr>
        <w:t>3</w:t>
      </w:r>
      <w:r w:rsidRPr="001436BC">
        <w:rPr>
          <w:rFonts w:ascii="Times New Roman" w:hAnsi="Times New Roman"/>
          <w:b/>
          <w:bCs/>
          <w:color w:val="FF0000"/>
          <w:sz w:val="24"/>
          <w:szCs w:val="24"/>
        </w:rPr>
        <w:t xml:space="preserve">. </w:t>
      </w:r>
      <w:r w:rsidRPr="001436BC">
        <w:rPr>
          <w:rFonts w:ascii="Times New Roman" w:hAnsi="Times New Roman"/>
          <w:sz w:val="24"/>
          <w:szCs w:val="24"/>
        </w:rPr>
        <w:t>Объяснение зависимости расположения крупных форм рельефа и месторождений полезных ископаемых от строения земной коры на примере отдельных территорий.</w:t>
      </w:r>
    </w:p>
    <w:p w:rsidR="00C31590" w:rsidRPr="0070700A" w:rsidRDefault="00C31590" w:rsidP="004B3D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0700A">
        <w:rPr>
          <w:rFonts w:ascii="Times New Roman" w:hAnsi="Times New Roman"/>
          <w:b/>
          <w:sz w:val="24"/>
          <w:szCs w:val="24"/>
        </w:rPr>
        <w:t xml:space="preserve">КЛИМАТ И КЛИМАТИЧЕСКИЕ РЕСУРСЫ </w:t>
      </w:r>
    </w:p>
    <w:p w:rsidR="00C31590" w:rsidRPr="001436BC" w:rsidRDefault="00C31590" w:rsidP="004B3D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36BC">
        <w:rPr>
          <w:rFonts w:ascii="Times New Roman" w:hAnsi="Times New Roman"/>
          <w:b/>
          <w:bCs/>
          <w:i/>
          <w:sz w:val="24"/>
          <w:szCs w:val="24"/>
        </w:rPr>
        <w:t>Факторы, определяющие климат России</w:t>
      </w:r>
      <w:r w:rsidRPr="001436BC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1436BC">
        <w:rPr>
          <w:rFonts w:ascii="Times New Roman" w:hAnsi="Times New Roman"/>
          <w:sz w:val="24"/>
          <w:szCs w:val="24"/>
        </w:rPr>
        <w:t>Что влияет на формирование климата. Влияние географической широты на климат. Влияние подстилающей поверхности. Циркуляция воздушных масс.</w:t>
      </w:r>
    </w:p>
    <w:p w:rsidR="00C31590" w:rsidRPr="001436BC" w:rsidRDefault="00C31590" w:rsidP="004B3D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1436BC">
        <w:rPr>
          <w:rFonts w:ascii="Times New Roman" w:hAnsi="Times New Roman"/>
          <w:b/>
          <w:bCs/>
          <w:i/>
          <w:sz w:val="24"/>
          <w:szCs w:val="24"/>
        </w:rPr>
        <w:t>Закономерности распределения тепла и влаги на территории России.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1436BC">
        <w:rPr>
          <w:rFonts w:ascii="Times New Roman" w:hAnsi="Times New Roman"/>
          <w:sz w:val="24"/>
          <w:szCs w:val="24"/>
        </w:rPr>
        <w:t>Распределение тепла на территории России.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36BC">
        <w:rPr>
          <w:rFonts w:ascii="Times New Roman" w:hAnsi="Times New Roman"/>
          <w:sz w:val="24"/>
          <w:szCs w:val="24"/>
        </w:rPr>
        <w:t>Распределение осадков на территории нашей страны. Что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36BC">
        <w:rPr>
          <w:rFonts w:ascii="Times New Roman" w:hAnsi="Times New Roman"/>
          <w:sz w:val="24"/>
          <w:szCs w:val="24"/>
        </w:rPr>
        <w:t>показывает коэффициент увлажнения.</w:t>
      </w:r>
    </w:p>
    <w:p w:rsidR="00C31590" w:rsidRPr="001436BC" w:rsidRDefault="00C31590" w:rsidP="004B3D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36BC">
        <w:rPr>
          <w:rFonts w:ascii="Times New Roman" w:hAnsi="Times New Roman"/>
          <w:b/>
          <w:bCs/>
          <w:i/>
          <w:sz w:val="24"/>
          <w:szCs w:val="24"/>
        </w:rPr>
        <w:t>Сезонность климата.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1436BC">
        <w:rPr>
          <w:rFonts w:ascii="Times New Roman" w:hAnsi="Times New Roman"/>
          <w:sz w:val="24"/>
          <w:szCs w:val="24"/>
        </w:rPr>
        <w:t>Чем обусловлена сезонность климата. Как сезонность повлияла на особенности этнического характера. Как сезонность климата влияет на жизнедеятельность человека.</w:t>
      </w:r>
    </w:p>
    <w:p w:rsidR="00C31590" w:rsidRPr="001436BC" w:rsidRDefault="00C31590" w:rsidP="004B3D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36BC">
        <w:rPr>
          <w:rFonts w:ascii="Times New Roman" w:hAnsi="Times New Roman"/>
          <w:b/>
          <w:bCs/>
          <w:i/>
          <w:sz w:val="24"/>
          <w:szCs w:val="24"/>
        </w:rPr>
        <w:t>Типы климатов России</w:t>
      </w:r>
      <w:r w:rsidRPr="001436BC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1436BC">
        <w:rPr>
          <w:rFonts w:ascii="Times New Roman" w:hAnsi="Times New Roman"/>
          <w:sz w:val="24"/>
          <w:szCs w:val="24"/>
        </w:rPr>
        <w:t>Арктический и субарктический климат. Климат умеренного пояса.</w:t>
      </w:r>
    </w:p>
    <w:p w:rsidR="00C31590" w:rsidRPr="001436BC" w:rsidRDefault="00C31590" w:rsidP="004B3D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36BC">
        <w:rPr>
          <w:rFonts w:ascii="Times New Roman" w:hAnsi="Times New Roman"/>
          <w:b/>
          <w:bCs/>
          <w:i/>
          <w:sz w:val="24"/>
          <w:szCs w:val="24"/>
        </w:rPr>
        <w:t>Климат и человек.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1436BC">
        <w:rPr>
          <w:rFonts w:ascii="Times New Roman" w:hAnsi="Times New Roman"/>
          <w:sz w:val="24"/>
          <w:szCs w:val="24"/>
        </w:rPr>
        <w:t>Как климат влияет на жизнь людей. Что такое комфортность климата. Как взаимосвязаны климат и хозяйственная деятельность людей. Какие климатические явления называют неблагоприятными.</w:t>
      </w:r>
    </w:p>
    <w:p w:rsidR="00C31590" w:rsidRPr="001436BC" w:rsidRDefault="00C31590" w:rsidP="004B3D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36BC">
        <w:rPr>
          <w:rFonts w:ascii="Times New Roman" w:hAnsi="Times New Roman"/>
          <w:b/>
          <w:sz w:val="24"/>
          <w:szCs w:val="24"/>
        </w:rPr>
        <w:t>Практические работы.4</w:t>
      </w:r>
      <w:r w:rsidRPr="001436BC">
        <w:rPr>
          <w:rFonts w:ascii="Times New Roman" w:hAnsi="Times New Roman"/>
          <w:sz w:val="24"/>
          <w:szCs w:val="24"/>
        </w:rPr>
        <w:t>.Определение по картам закономерностей распределения солнечной радиации, радиационного баланса. Выявление особенностей распределения средних температур января и июля, годового количества осадков по территории страны.</w:t>
      </w:r>
    </w:p>
    <w:p w:rsidR="00C31590" w:rsidRPr="001436BC" w:rsidRDefault="00C31590" w:rsidP="004B3D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36BC">
        <w:rPr>
          <w:rFonts w:ascii="Times New Roman" w:hAnsi="Times New Roman"/>
          <w:b/>
          <w:bCs/>
          <w:sz w:val="24"/>
          <w:szCs w:val="24"/>
        </w:rPr>
        <w:t xml:space="preserve">5. </w:t>
      </w:r>
      <w:r w:rsidRPr="001436BC">
        <w:rPr>
          <w:rFonts w:ascii="Times New Roman" w:hAnsi="Times New Roman"/>
          <w:sz w:val="24"/>
          <w:szCs w:val="24"/>
        </w:rPr>
        <w:t xml:space="preserve">Определение по синоптической карте особенностей погоды для различных пунктов. Составление прогноза погоды. </w:t>
      </w:r>
      <w:r w:rsidRPr="001436BC">
        <w:rPr>
          <w:rFonts w:ascii="Times New Roman" w:hAnsi="Times New Roman"/>
          <w:b/>
          <w:bCs/>
          <w:sz w:val="24"/>
          <w:szCs w:val="24"/>
        </w:rPr>
        <w:t xml:space="preserve">6. </w:t>
      </w:r>
      <w:r w:rsidRPr="001436BC">
        <w:rPr>
          <w:rFonts w:ascii="Times New Roman" w:hAnsi="Times New Roman"/>
          <w:sz w:val="24"/>
          <w:szCs w:val="24"/>
        </w:rPr>
        <w:t>Оценка основных климатических показателей одного из регионов страны для характеристики условий жизни и хозяйственной деятельности населения.</w:t>
      </w:r>
    </w:p>
    <w:p w:rsidR="00C31590" w:rsidRPr="0070700A" w:rsidRDefault="00C31590" w:rsidP="004B3D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0700A">
        <w:rPr>
          <w:rFonts w:ascii="Times New Roman" w:hAnsi="Times New Roman"/>
          <w:b/>
          <w:sz w:val="24"/>
          <w:szCs w:val="24"/>
        </w:rPr>
        <w:t xml:space="preserve">ВНУТРЕННИЕ ВОДЫ И ВОДНЫЕ РЕСУРСЫ </w:t>
      </w:r>
    </w:p>
    <w:p w:rsidR="00C31590" w:rsidRPr="001436BC" w:rsidRDefault="00C31590" w:rsidP="004B3D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36BC">
        <w:rPr>
          <w:rFonts w:ascii="Times New Roman" w:hAnsi="Times New Roman"/>
          <w:b/>
          <w:bCs/>
          <w:i/>
          <w:sz w:val="24"/>
          <w:szCs w:val="24"/>
        </w:rPr>
        <w:t>Разнообразие внутренних вод России. Реки</w:t>
      </w:r>
      <w:r w:rsidRPr="001436BC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1436BC">
        <w:rPr>
          <w:rFonts w:ascii="Times New Roman" w:hAnsi="Times New Roman"/>
          <w:sz w:val="24"/>
          <w:szCs w:val="24"/>
        </w:rPr>
        <w:t>Влияние внутренних вод на природу и жизнь человека. Реки. Куда несут свои воды российские реки. Почему многие реки России медленно текут. Как климат влияет на реки.</w:t>
      </w:r>
    </w:p>
    <w:p w:rsidR="00C31590" w:rsidRPr="001436BC" w:rsidRDefault="00C31590" w:rsidP="004B3D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1436BC">
        <w:rPr>
          <w:rFonts w:ascii="Times New Roman" w:hAnsi="Times New Roman"/>
          <w:b/>
          <w:bCs/>
          <w:i/>
          <w:sz w:val="24"/>
          <w:szCs w:val="24"/>
        </w:rPr>
        <w:t>Озера. Болота. Подземные воды. Ледники. Многолетняя мерзлота</w:t>
      </w:r>
      <w:r w:rsidRPr="001436BC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1436BC">
        <w:rPr>
          <w:rFonts w:ascii="Times New Roman" w:hAnsi="Times New Roman"/>
          <w:sz w:val="24"/>
          <w:szCs w:val="24"/>
        </w:rPr>
        <w:t>Озера. Болота. Подземные воды. Многолетняя мерзлота. Ледники.</w:t>
      </w:r>
    </w:p>
    <w:p w:rsidR="00C31590" w:rsidRPr="001436BC" w:rsidRDefault="00C31590" w:rsidP="004B3D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36BC">
        <w:rPr>
          <w:rFonts w:ascii="Times New Roman" w:hAnsi="Times New Roman"/>
          <w:b/>
          <w:bCs/>
          <w:i/>
          <w:sz w:val="24"/>
          <w:szCs w:val="24"/>
        </w:rPr>
        <w:t>Водные ресурсы и человек</w:t>
      </w:r>
      <w:r w:rsidRPr="001436BC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1436BC">
        <w:rPr>
          <w:rFonts w:ascii="Times New Roman" w:hAnsi="Times New Roman"/>
          <w:sz w:val="24"/>
          <w:szCs w:val="24"/>
        </w:rPr>
        <w:t>Роль воды в жизни людей. Водные ресурсы. Неравномерность распределения водных ресурсов. Годовые и сезонные колебания речного стока. Большое потребление и большие потери воды. Рост загрязнения воды.</w:t>
      </w:r>
    </w:p>
    <w:p w:rsidR="00C31590" w:rsidRPr="001436BC" w:rsidRDefault="00C31590" w:rsidP="004B3D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1436BC">
        <w:rPr>
          <w:rFonts w:ascii="Times New Roman" w:hAnsi="Times New Roman"/>
          <w:b/>
          <w:sz w:val="24"/>
          <w:szCs w:val="24"/>
        </w:rPr>
        <w:t>Практическая работа.</w:t>
      </w:r>
      <w:r w:rsidRPr="001436BC">
        <w:rPr>
          <w:rFonts w:ascii="Times New Roman" w:hAnsi="Times New Roman"/>
          <w:b/>
          <w:bCs/>
          <w:sz w:val="24"/>
          <w:szCs w:val="24"/>
        </w:rPr>
        <w:t xml:space="preserve">7. </w:t>
      </w:r>
      <w:r w:rsidRPr="001436BC">
        <w:rPr>
          <w:rFonts w:ascii="Times New Roman" w:hAnsi="Times New Roman"/>
          <w:sz w:val="24"/>
          <w:szCs w:val="24"/>
        </w:rPr>
        <w:t>Составление характеристики одной из рек с использованием тематических карт и климатограмм.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36BC">
        <w:rPr>
          <w:rFonts w:ascii="Times New Roman" w:hAnsi="Times New Roman"/>
          <w:sz w:val="24"/>
          <w:szCs w:val="24"/>
        </w:rPr>
        <w:t>Определение возможностей ее хозяйственного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36BC">
        <w:rPr>
          <w:rFonts w:ascii="Times New Roman" w:hAnsi="Times New Roman"/>
          <w:sz w:val="24"/>
          <w:szCs w:val="24"/>
        </w:rPr>
        <w:t>использования.</w:t>
      </w:r>
    </w:p>
    <w:p w:rsidR="00C31590" w:rsidRPr="001436BC" w:rsidRDefault="00C31590" w:rsidP="004B3D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ПОЧВА И ПОЧВЕННЫЕ РЕСУРСЫ </w:t>
      </w:r>
    </w:p>
    <w:p w:rsidR="00C31590" w:rsidRPr="001436BC" w:rsidRDefault="00C31590" w:rsidP="004B3D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36BC">
        <w:rPr>
          <w:rFonts w:ascii="Times New Roman" w:hAnsi="Times New Roman"/>
          <w:b/>
          <w:bCs/>
          <w:i/>
          <w:sz w:val="24"/>
          <w:szCs w:val="24"/>
        </w:rPr>
        <w:t xml:space="preserve">Образование почв и их разнообразие. </w:t>
      </w:r>
      <w:r w:rsidRPr="001436BC">
        <w:rPr>
          <w:rFonts w:ascii="Times New Roman" w:hAnsi="Times New Roman"/>
          <w:sz w:val="24"/>
          <w:szCs w:val="24"/>
        </w:rPr>
        <w:t>Что такое почва. Под влиянием, каких факторов образуются почвы. Основные свойства и разнообразие почв.</w:t>
      </w:r>
    </w:p>
    <w:p w:rsidR="00C31590" w:rsidRPr="001436BC" w:rsidRDefault="00C31590" w:rsidP="004B3D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36BC">
        <w:rPr>
          <w:rFonts w:ascii="Times New Roman" w:hAnsi="Times New Roman"/>
          <w:b/>
          <w:bCs/>
          <w:i/>
          <w:sz w:val="24"/>
          <w:szCs w:val="24"/>
        </w:rPr>
        <w:t>Закономерности распространения почв.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1436BC">
        <w:rPr>
          <w:rFonts w:ascii="Times New Roman" w:hAnsi="Times New Roman"/>
          <w:sz w:val="24"/>
          <w:szCs w:val="24"/>
        </w:rPr>
        <w:t>Главные типы почв России. Закономерности распространения почв на территории России.</w:t>
      </w:r>
    </w:p>
    <w:p w:rsidR="00C31590" w:rsidRPr="001436BC" w:rsidRDefault="00C31590" w:rsidP="004B3D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36BC">
        <w:rPr>
          <w:rFonts w:ascii="Times New Roman" w:hAnsi="Times New Roman"/>
          <w:b/>
          <w:bCs/>
          <w:i/>
          <w:sz w:val="24"/>
          <w:szCs w:val="24"/>
        </w:rPr>
        <w:t>Почвенные ресурсы России.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1436BC">
        <w:rPr>
          <w:rFonts w:ascii="Times New Roman" w:hAnsi="Times New Roman"/>
          <w:sz w:val="24"/>
          <w:szCs w:val="24"/>
        </w:rPr>
        <w:t>Значение почвы для жизни человека. От чего нужно охранять почву. Роль мелиорации в повышении плодородия почв. Охрана почв.</w:t>
      </w:r>
    </w:p>
    <w:p w:rsidR="00C31590" w:rsidRPr="001436BC" w:rsidRDefault="00C31590" w:rsidP="004B3D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36BC">
        <w:rPr>
          <w:rFonts w:ascii="Times New Roman" w:hAnsi="Times New Roman"/>
          <w:b/>
          <w:sz w:val="24"/>
          <w:szCs w:val="24"/>
        </w:rPr>
        <w:t>Практическая работа.</w:t>
      </w:r>
      <w:r w:rsidRPr="001436BC">
        <w:rPr>
          <w:rFonts w:ascii="Times New Roman" w:hAnsi="Times New Roman"/>
          <w:b/>
          <w:bCs/>
          <w:sz w:val="24"/>
          <w:szCs w:val="24"/>
        </w:rPr>
        <w:t>8.</w:t>
      </w:r>
      <w:r w:rsidRPr="001436BC">
        <w:rPr>
          <w:rFonts w:ascii="Times New Roman" w:hAnsi="Times New Roman"/>
          <w:sz w:val="24"/>
          <w:szCs w:val="24"/>
        </w:rPr>
        <w:t>Выявление условий образования основных типов почв и оценка их плодородия. Знакомство с образцами почв своей местности.</w:t>
      </w:r>
    </w:p>
    <w:p w:rsidR="00C31590" w:rsidRPr="0070700A" w:rsidRDefault="00C31590" w:rsidP="004B3D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0700A">
        <w:rPr>
          <w:rFonts w:ascii="Times New Roman" w:hAnsi="Times New Roman"/>
          <w:b/>
          <w:sz w:val="24"/>
          <w:szCs w:val="24"/>
        </w:rPr>
        <w:t xml:space="preserve">РАСТИТЕЛЬНЫЙ И ЖИВОТНЫЙ МИР. БИОЛОГИЧЕСКИЕ РЕСУРСЫ </w:t>
      </w:r>
    </w:p>
    <w:p w:rsidR="00C31590" w:rsidRPr="001436BC" w:rsidRDefault="00C31590" w:rsidP="004B3D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36BC">
        <w:rPr>
          <w:rFonts w:ascii="Times New Roman" w:hAnsi="Times New Roman"/>
          <w:b/>
          <w:bCs/>
          <w:i/>
          <w:sz w:val="24"/>
          <w:szCs w:val="24"/>
        </w:rPr>
        <w:t>Растительный и животный мир России</w:t>
      </w:r>
      <w:r w:rsidRPr="001436BC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1436BC">
        <w:rPr>
          <w:rFonts w:ascii="Times New Roman" w:hAnsi="Times New Roman"/>
          <w:sz w:val="24"/>
          <w:szCs w:val="24"/>
        </w:rPr>
        <w:t>Разнообразие живой природы России. Основные типы растительности России. Разнообразие животного мира России.</w:t>
      </w:r>
    </w:p>
    <w:p w:rsidR="00C31590" w:rsidRPr="001436BC" w:rsidRDefault="00C31590" w:rsidP="004B3D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36BC">
        <w:rPr>
          <w:rFonts w:ascii="Times New Roman" w:hAnsi="Times New Roman"/>
          <w:b/>
          <w:bCs/>
          <w:i/>
          <w:sz w:val="24"/>
          <w:szCs w:val="24"/>
        </w:rPr>
        <w:t>Биологические ресурсы. Охрана растительного и животного мира.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1436BC">
        <w:rPr>
          <w:rFonts w:ascii="Times New Roman" w:hAnsi="Times New Roman"/>
          <w:sz w:val="24"/>
          <w:szCs w:val="24"/>
        </w:rPr>
        <w:t>Живые организмы на Земле. Охрана живой природы.</w:t>
      </w:r>
    </w:p>
    <w:p w:rsidR="00C31590" w:rsidRPr="00CA23DE" w:rsidRDefault="00C31590" w:rsidP="004B3D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ПРИРОДНОЕ РАЙОНИРОВАНИЕ </w:t>
      </w:r>
    </w:p>
    <w:p w:rsidR="00C31590" w:rsidRPr="001436BC" w:rsidRDefault="00C31590" w:rsidP="004B3D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36BC">
        <w:rPr>
          <w:rFonts w:ascii="Times New Roman" w:hAnsi="Times New Roman"/>
          <w:b/>
          <w:bCs/>
          <w:i/>
          <w:sz w:val="24"/>
          <w:szCs w:val="24"/>
        </w:rPr>
        <w:t>Разнообразие природных комплексов</w:t>
      </w:r>
      <w:r w:rsidRPr="001436BC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1436BC">
        <w:rPr>
          <w:rFonts w:ascii="Times New Roman" w:hAnsi="Times New Roman"/>
          <w:sz w:val="24"/>
          <w:szCs w:val="24"/>
        </w:rPr>
        <w:t>Что такое природно-территориальный комплекс (ПТК). Физико-географическое районирование. Моря как крупные природные комплексы. ПТК природные и антропогенные.</w:t>
      </w:r>
    </w:p>
    <w:p w:rsidR="00C31590" w:rsidRPr="001436BC" w:rsidRDefault="00C31590" w:rsidP="004B3D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36BC">
        <w:rPr>
          <w:rFonts w:ascii="Times New Roman" w:hAnsi="Times New Roman"/>
          <w:b/>
          <w:bCs/>
          <w:i/>
          <w:sz w:val="24"/>
          <w:szCs w:val="24"/>
        </w:rPr>
        <w:t>Природно-хозяйственные зоны России</w:t>
      </w:r>
      <w:r w:rsidRPr="001436BC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1436BC">
        <w:rPr>
          <w:rFonts w:ascii="Times New Roman" w:hAnsi="Times New Roman"/>
          <w:sz w:val="24"/>
          <w:szCs w:val="24"/>
        </w:rPr>
        <w:t>Что такое природная зональность. Почему мы называем эти зоны природно-хозяйственными.</w:t>
      </w:r>
    </w:p>
    <w:p w:rsidR="00C31590" w:rsidRPr="001436BC" w:rsidRDefault="00C31590" w:rsidP="004B3D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36BC">
        <w:rPr>
          <w:rFonts w:ascii="Times New Roman" w:hAnsi="Times New Roman"/>
          <w:b/>
          <w:bCs/>
          <w:i/>
          <w:sz w:val="24"/>
          <w:szCs w:val="24"/>
        </w:rPr>
        <w:t>Арктические пустыни, тундра и лесотундра</w:t>
      </w:r>
      <w:r w:rsidRPr="001436BC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1436BC">
        <w:rPr>
          <w:rFonts w:ascii="Times New Roman" w:hAnsi="Times New Roman"/>
          <w:sz w:val="24"/>
          <w:szCs w:val="24"/>
        </w:rPr>
        <w:t>Природные особенности безлесных территорий Севера. Каковы основные виды природопользования на северных территориях.</w:t>
      </w:r>
    </w:p>
    <w:p w:rsidR="00C31590" w:rsidRPr="001436BC" w:rsidRDefault="00C31590" w:rsidP="004B3D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36BC">
        <w:rPr>
          <w:rFonts w:ascii="Times New Roman" w:hAnsi="Times New Roman"/>
          <w:b/>
          <w:bCs/>
          <w:i/>
          <w:sz w:val="24"/>
          <w:szCs w:val="24"/>
        </w:rPr>
        <w:t>Леса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1436BC">
        <w:rPr>
          <w:rFonts w:ascii="Times New Roman" w:hAnsi="Times New Roman"/>
          <w:b/>
          <w:bCs/>
          <w:i/>
          <w:sz w:val="24"/>
          <w:szCs w:val="24"/>
        </w:rPr>
        <w:t>.</w:t>
      </w:r>
      <w:r w:rsidRPr="001436BC">
        <w:rPr>
          <w:rFonts w:ascii="Times New Roman" w:hAnsi="Times New Roman"/>
          <w:sz w:val="24"/>
          <w:szCs w:val="24"/>
        </w:rPr>
        <w:t>Какие леса растут в России. Зона тайги. Зона смешанных и широколиственных лесов.</w:t>
      </w:r>
    </w:p>
    <w:p w:rsidR="00C31590" w:rsidRPr="001436BC" w:rsidRDefault="00C31590" w:rsidP="004B3D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36BC">
        <w:rPr>
          <w:rFonts w:ascii="Times New Roman" w:hAnsi="Times New Roman"/>
          <w:b/>
          <w:bCs/>
          <w:i/>
          <w:sz w:val="24"/>
          <w:szCs w:val="24"/>
        </w:rPr>
        <w:t>Лесостепи, степи и полупустыни</w:t>
      </w:r>
      <w:r w:rsidRPr="001436BC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1436BC">
        <w:rPr>
          <w:rFonts w:ascii="Times New Roman" w:hAnsi="Times New Roman"/>
          <w:sz w:val="24"/>
          <w:szCs w:val="24"/>
        </w:rPr>
        <w:t>Влияние хозяйственной деятельности человека на природу степей и лесостепей. Географическое положение пустынь и полупустынь в России.</w:t>
      </w:r>
    </w:p>
    <w:p w:rsidR="00C31590" w:rsidRPr="001436BC" w:rsidRDefault="00C31590" w:rsidP="004B3D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36BC">
        <w:rPr>
          <w:rFonts w:ascii="Times New Roman" w:hAnsi="Times New Roman"/>
          <w:b/>
          <w:bCs/>
          <w:i/>
          <w:sz w:val="24"/>
          <w:szCs w:val="24"/>
        </w:rPr>
        <w:t>Высотная поясность</w:t>
      </w:r>
      <w:r w:rsidRPr="001436BC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1436BC">
        <w:rPr>
          <w:rFonts w:ascii="Times New Roman" w:hAnsi="Times New Roman"/>
          <w:sz w:val="24"/>
          <w:szCs w:val="24"/>
        </w:rPr>
        <w:t>Влияние гор на природу и человека. Где в нашей стране наиболее ярко выражена высотная поясность.</w:t>
      </w:r>
    </w:p>
    <w:p w:rsidR="00C31590" w:rsidRPr="001436BC" w:rsidRDefault="00C31590" w:rsidP="004B3D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36BC">
        <w:rPr>
          <w:rFonts w:ascii="Times New Roman" w:hAnsi="Times New Roman"/>
          <w:b/>
          <w:bCs/>
          <w:i/>
          <w:sz w:val="24"/>
          <w:szCs w:val="24"/>
        </w:rPr>
        <w:t>Особо охраняемые природные территории</w:t>
      </w:r>
      <w:r w:rsidRPr="001436BC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1436BC">
        <w:rPr>
          <w:rFonts w:ascii="Times New Roman" w:hAnsi="Times New Roman"/>
          <w:sz w:val="24"/>
          <w:szCs w:val="24"/>
        </w:rPr>
        <w:t>Что такое особо охраняемые природные территории (ООПТ). Сколько иметь в стране заповедных территорий, чтобы обеспечить ее устойчивое развитие.</w:t>
      </w:r>
    </w:p>
    <w:p w:rsidR="00C31590" w:rsidRPr="00CA23DE" w:rsidRDefault="00C31590" w:rsidP="004B3D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A23DE">
        <w:rPr>
          <w:rFonts w:ascii="Times New Roman" w:hAnsi="Times New Roman"/>
          <w:b/>
          <w:sz w:val="24"/>
          <w:szCs w:val="24"/>
        </w:rPr>
        <w:t>Ч</w:t>
      </w:r>
      <w:r>
        <w:rPr>
          <w:rFonts w:ascii="Times New Roman" w:hAnsi="Times New Roman"/>
          <w:b/>
          <w:sz w:val="24"/>
          <w:szCs w:val="24"/>
        </w:rPr>
        <w:t xml:space="preserve">асть III. Население России </w:t>
      </w:r>
    </w:p>
    <w:p w:rsidR="00C31590" w:rsidRPr="001436BC" w:rsidRDefault="00C31590" w:rsidP="004B3D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36BC">
        <w:rPr>
          <w:rFonts w:ascii="Times New Roman" w:hAnsi="Times New Roman"/>
          <w:b/>
          <w:bCs/>
          <w:i/>
          <w:sz w:val="24"/>
          <w:szCs w:val="24"/>
        </w:rPr>
        <w:t>Численность населения России.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1436BC">
        <w:rPr>
          <w:rFonts w:ascii="Times New Roman" w:hAnsi="Times New Roman"/>
          <w:sz w:val="24"/>
          <w:szCs w:val="24"/>
        </w:rPr>
        <w:t>Как изменялась численность населения России. Что влияет на изменение численности населения.</w:t>
      </w:r>
    </w:p>
    <w:p w:rsidR="00C31590" w:rsidRPr="001436BC" w:rsidRDefault="00C31590" w:rsidP="004B3D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36BC">
        <w:rPr>
          <w:rFonts w:ascii="Times New Roman" w:hAnsi="Times New Roman"/>
          <w:b/>
          <w:bCs/>
          <w:i/>
          <w:sz w:val="24"/>
          <w:szCs w:val="24"/>
        </w:rPr>
        <w:t>Мужчины и женщины. Продолжительность жизни</w:t>
      </w:r>
      <w:r w:rsidRPr="001436BC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1436BC">
        <w:rPr>
          <w:rFonts w:ascii="Times New Roman" w:hAnsi="Times New Roman"/>
          <w:sz w:val="24"/>
          <w:szCs w:val="24"/>
        </w:rPr>
        <w:t>Кого в России больше - мужчин или женщин. Сколько лет россиянину. Какова в России средняя продолжительность жизни.</w:t>
      </w:r>
    </w:p>
    <w:p w:rsidR="00C31590" w:rsidRPr="001436BC" w:rsidRDefault="00C31590" w:rsidP="004B3D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36BC">
        <w:rPr>
          <w:rFonts w:ascii="Times New Roman" w:hAnsi="Times New Roman"/>
          <w:b/>
          <w:bCs/>
          <w:i/>
          <w:sz w:val="24"/>
          <w:szCs w:val="24"/>
        </w:rPr>
        <w:t>Народы, языки и религии.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1436BC">
        <w:rPr>
          <w:rFonts w:ascii="Times New Roman" w:hAnsi="Times New Roman"/>
          <w:sz w:val="24"/>
          <w:szCs w:val="24"/>
        </w:rPr>
        <w:t>Сколько народов живет в России. На каких языках говорят россияне. Какие религии исповедуют жители России.</w:t>
      </w:r>
    </w:p>
    <w:p w:rsidR="00C31590" w:rsidRPr="001436BC" w:rsidRDefault="00C31590" w:rsidP="004B3D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36BC">
        <w:rPr>
          <w:rFonts w:ascii="Times New Roman" w:hAnsi="Times New Roman"/>
          <w:b/>
          <w:bCs/>
          <w:i/>
          <w:sz w:val="24"/>
          <w:szCs w:val="24"/>
        </w:rPr>
        <w:t>Городское и сельское население</w:t>
      </w:r>
      <w:r w:rsidRPr="001436BC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1436BC">
        <w:rPr>
          <w:rFonts w:ascii="Times New Roman" w:hAnsi="Times New Roman"/>
          <w:sz w:val="24"/>
          <w:szCs w:val="24"/>
        </w:rPr>
        <w:t>Какое население в России называют городским. Какие поселения называют сельскими.</w:t>
      </w:r>
    </w:p>
    <w:p w:rsidR="00C31590" w:rsidRPr="001436BC" w:rsidRDefault="00C31590" w:rsidP="004B3D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36BC">
        <w:rPr>
          <w:rFonts w:ascii="Times New Roman" w:hAnsi="Times New Roman"/>
          <w:b/>
          <w:bCs/>
          <w:i/>
          <w:sz w:val="24"/>
          <w:szCs w:val="24"/>
        </w:rPr>
        <w:t>Размещение населения России.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1436BC">
        <w:rPr>
          <w:rFonts w:ascii="Times New Roman" w:hAnsi="Times New Roman"/>
          <w:sz w:val="24"/>
          <w:szCs w:val="24"/>
        </w:rPr>
        <w:t>Какова плотность населения в России. Почему население неравномерно размещено по территории страны. Что такое зоны расселения.</w:t>
      </w:r>
    </w:p>
    <w:p w:rsidR="00C31590" w:rsidRPr="001436BC" w:rsidRDefault="00C31590" w:rsidP="004B3D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36BC">
        <w:rPr>
          <w:rFonts w:ascii="Times New Roman" w:hAnsi="Times New Roman"/>
          <w:b/>
          <w:bCs/>
          <w:i/>
          <w:sz w:val="24"/>
          <w:szCs w:val="24"/>
        </w:rPr>
        <w:t>Миграции населения в России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1436BC">
        <w:rPr>
          <w:rFonts w:ascii="Times New Roman" w:hAnsi="Times New Roman"/>
          <w:b/>
          <w:bCs/>
          <w:i/>
          <w:sz w:val="24"/>
          <w:szCs w:val="24"/>
        </w:rPr>
        <w:t>.</w:t>
      </w:r>
      <w:r w:rsidRPr="001436BC">
        <w:rPr>
          <w:rFonts w:ascii="Times New Roman" w:hAnsi="Times New Roman"/>
          <w:sz w:val="24"/>
          <w:szCs w:val="24"/>
        </w:rPr>
        <w:t>Что такое миграции и почему они возникают. Что такое миграционный прирост. Как миграции влияют на жизнь страны.</w:t>
      </w:r>
    </w:p>
    <w:p w:rsidR="00C31590" w:rsidRPr="001436BC" w:rsidRDefault="00C31590" w:rsidP="004B3D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36BC">
        <w:rPr>
          <w:rFonts w:ascii="Times New Roman" w:hAnsi="Times New Roman"/>
          <w:b/>
          <w:bCs/>
          <w:i/>
          <w:sz w:val="24"/>
          <w:szCs w:val="24"/>
        </w:rPr>
        <w:t>Люди и труд</w:t>
      </w:r>
      <w:r w:rsidRPr="001436BC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1436BC">
        <w:rPr>
          <w:rFonts w:ascii="Times New Roman" w:hAnsi="Times New Roman"/>
          <w:sz w:val="24"/>
          <w:szCs w:val="24"/>
        </w:rPr>
        <w:t>Что такое трудовые ресурсы и экономически</w:t>
      </w:r>
    </w:p>
    <w:p w:rsidR="00C31590" w:rsidRPr="001436BC" w:rsidRDefault="00C31590" w:rsidP="004B3D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36BC">
        <w:rPr>
          <w:rFonts w:ascii="Times New Roman" w:hAnsi="Times New Roman"/>
          <w:sz w:val="24"/>
          <w:szCs w:val="24"/>
        </w:rPr>
        <w:t>активное население. От чего зависит занятость людей и безработица.</w:t>
      </w:r>
    </w:p>
    <w:p w:rsidR="00C31590" w:rsidRPr="001436BC" w:rsidRDefault="00C31590" w:rsidP="004B3D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36BC">
        <w:rPr>
          <w:rFonts w:ascii="Times New Roman" w:hAnsi="Times New Roman"/>
          <w:b/>
          <w:sz w:val="24"/>
          <w:szCs w:val="24"/>
        </w:rPr>
        <w:t>Практические работы.</w:t>
      </w:r>
      <w:r w:rsidRPr="001436BC">
        <w:rPr>
          <w:rFonts w:ascii="Times New Roman" w:hAnsi="Times New Roman"/>
          <w:b/>
          <w:bCs/>
          <w:sz w:val="24"/>
          <w:szCs w:val="24"/>
        </w:rPr>
        <w:t xml:space="preserve">9. </w:t>
      </w:r>
      <w:r w:rsidRPr="001436BC">
        <w:rPr>
          <w:rFonts w:ascii="Times New Roman" w:hAnsi="Times New Roman"/>
          <w:sz w:val="24"/>
          <w:szCs w:val="24"/>
        </w:rPr>
        <w:t>Сравнительная характеристика половозрастного состава населения регионов России.</w:t>
      </w:r>
    </w:p>
    <w:p w:rsidR="00C31590" w:rsidRPr="001436BC" w:rsidRDefault="00C31590" w:rsidP="004B3D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436BC">
        <w:rPr>
          <w:rFonts w:ascii="Times New Roman" w:hAnsi="Times New Roman"/>
          <w:b/>
          <w:sz w:val="24"/>
          <w:szCs w:val="24"/>
        </w:rPr>
        <w:t>Ч</w:t>
      </w:r>
      <w:r>
        <w:rPr>
          <w:rFonts w:ascii="Times New Roman" w:hAnsi="Times New Roman"/>
          <w:b/>
          <w:sz w:val="24"/>
          <w:szCs w:val="24"/>
        </w:rPr>
        <w:t xml:space="preserve">асть IV. Хозяйство России </w:t>
      </w:r>
    </w:p>
    <w:p w:rsidR="00C31590" w:rsidRPr="001436BC" w:rsidRDefault="00C31590" w:rsidP="004B3D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36BC">
        <w:rPr>
          <w:rFonts w:ascii="Times New Roman" w:hAnsi="Times New Roman"/>
          <w:b/>
          <w:bCs/>
          <w:i/>
          <w:sz w:val="24"/>
          <w:szCs w:val="24"/>
        </w:rPr>
        <w:t>Что такое хозяйство страны?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1436BC">
        <w:rPr>
          <w:rFonts w:ascii="Times New Roman" w:hAnsi="Times New Roman"/>
          <w:sz w:val="24"/>
          <w:szCs w:val="24"/>
        </w:rPr>
        <w:t>Что такое хозяйство страны и как оценить уровень его развития. Как устроено хозяйство России.</w:t>
      </w:r>
    </w:p>
    <w:p w:rsidR="00C31590" w:rsidRPr="001436BC" w:rsidRDefault="00C31590" w:rsidP="004B3D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36BC">
        <w:rPr>
          <w:rFonts w:ascii="Times New Roman" w:hAnsi="Times New Roman"/>
          <w:b/>
          <w:bCs/>
          <w:i/>
          <w:sz w:val="24"/>
          <w:szCs w:val="24"/>
        </w:rPr>
        <w:t>Как география изучает хозяйство.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1436BC">
        <w:rPr>
          <w:rFonts w:ascii="Times New Roman" w:hAnsi="Times New Roman"/>
          <w:sz w:val="24"/>
          <w:szCs w:val="24"/>
        </w:rPr>
        <w:t>Что такое условия и факторы размещения предприятий. Что такое территориальная структура хозяйства.</w:t>
      </w:r>
    </w:p>
    <w:p w:rsidR="00C31590" w:rsidRDefault="00C31590" w:rsidP="004B3D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31590" w:rsidRDefault="00C31590" w:rsidP="004B3D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31590" w:rsidRPr="0093561B" w:rsidRDefault="00C31590" w:rsidP="004B3D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3561B">
        <w:rPr>
          <w:rFonts w:ascii="Times New Roman" w:hAnsi="Times New Roman"/>
          <w:b/>
          <w:sz w:val="24"/>
          <w:szCs w:val="24"/>
        </w:rPr>
        <w:t>ПЕРВИЧНЫЙ СЕКТОР ЭКОНОМИКИ—ОТРАСЛ</w:t>
      </w:r>
      <w:r>
        <w:rPr>
          <w:rFonts w:ascii="Times New Roman" w:hAnsi="Times New Roman"/>
          <w:b/>
          <w:sz w:val="24"/>
          <w:szCs w:val="24"/>
        </w:rPr>
        <w:t xml:space="preserve">И, ЭКСПЛУАТИРУЮЩИЕ ПРИРОДУ </w:t>
      </w:r>
    </w:p>
    <w:p w:rsidR="00C31590" w:rsidRPr="001436BC" w:rsidRDefault="00C31590" w:rsidP="004B3D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36BC">
        <w:rPr>
          <w:rFonts w:ascii="Times New Roman" w:hAnsi="Times New Roman"/>
          <w:b/>
          <w:bCs/>
          <w:i/>
          <w:sz w:val="24"/>
          <w:szCs w:val="24"/>
        </w:rPr>
        <w:t>Состав первичного сектора экономики.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1436BC">
        <w:rPr>
          <w:rFonts w:ascii="Times New Roman" w:hAnsi="Times New Roman"/>
          <w:sz w:val="24"/>
          <w:szCs w:val="24"/>
        </w:rPr>
        <w:t>Природные ресурсы. Что относят к первичному сектору экономики. Что такое природные ресурсы и как их подразделяют.</w:t>
      </w:r>
    </w:p>
    <w:p w:rsidR="00C31590" w:rsidRPr="001436BC" w:rsidRDefault="00C31590" w:rsidP="004B3D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36BC">
        <w:rPr>
          <w:rFonts w:ascii="Times New Roman" w:hAnsi="Times New Roman"/>
          <w:b/>
          <w:bCs/>
          <w:i/>
          <w:sz w:val="24"/>
          <w:szCs w:val="24"/>
        </w:rPr>
        <w:t>Природно-ресурсный капитал России.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1436BC">
        <w:rPr>
          <w:rFonts w:ascii="Times New Roman" w:hAnsi="Times New Roman"/>
          <w:sz w:val="24"/>
          <w:szCs w:val="24"/>
        </w:rPr>
        <w:t>Что такое природно-ресурсный капитал, и как он оценивается. Каковы проблемы использования природно-ресурсного капитала страны.</w:t>
      </w:r>
    </w:p>
    <w:p w:rsidR="00C31590" w:rsidRPr="001436BC" w:rsidRDefault="00C31590" w:rsidP="004B3D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36BC">
        <w:rPr>
          <w:rFonts w:ascii="Times New Roman" w:hAnsi="Times New Roman"/>
          <w:b/>
          <w:bCs/>
          <w:i/>
          <w:sz w:val="24"/>
          <w:szCs w:val="24"/>
        </w:rPr>
        <w:t>Сельское хозяйство</w:t>
      </w:r>
      <w:r w:rsidRPr="001436BC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1436BC">
        <w:rPr>
          <w:rFonts w:ascii="Times New Roman" w:hAnsi="Times New Roman"/>
          <w:sz w:val="24"/>
          <w:szCs w:val="24"/>
        </w:rPr>
        <w:t>Чем сельское хозяйство отличается от других отраслей. Каков состав сельского хозяйства. Что такое агропромышленный комплекс.</w:t>
      </w:r>
    </w:p>
    <w:p w:rsidR="00C31590" w:rsidRPr="001436BC" w:rsidRDefault="00C31590" w:rsidP="004B3D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36BC">
        <w:rPr>
          <w:rFonts w:ascii="Times New Roman" w:hAnsi="Times New Roman"/>
          <w:b/>
          <w:bCs/>
          <w:i/>
          <w:sz w:val="24"/>
          <w:szCs w:val="24"/>
        </w:rPr>
        <w:t>Растениеводство.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1436BC">
        <w:rPr>
          <w:rFonts w:ascii="Times New Roman" w:hAnsi="Times New Roman"/>
          <w:sz w:val="24"/>
          <w:szCs w:val="24"/>
        </w:rPr>
        <w:t>Какие отрасли растениеводства наиболее развиты в России. Как растениеводство влияет на окружающую среду.</w:t>
      </w:r>
    </w:p>
    <w:p w:rsidR="00C31590" w:rsidRPr="001436BC" w:rsidRDefault="00C31590" w:rsidP="004B3D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36BC">
        <w:rPr>
          <w:rFonts w:ascii="Times New Roman" w:hAnsi="Times New Roman"/>
          <w:b/>
          <w:bCs/>
          <w:i/>
          <w:sz w:val="24"/>
          <w:szCs w:val="24"/>
        </w:rPr>
        <w:t>Животноводство</w:t>
      </w:r>
      <w:r w:rsidRPr="001436BC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1436BC">
        <w:rPr>
          <w:rFonts w:ascii="Times New Roman" w:hAnsi="Times New Roman"/>
          <w:sz w:val="24"/>
          <w:szCs w:val="24"/>
        </w:rPr>
        <w:t>Какие отрасли животноводства наиболее развиты в России. Как животноводство влияет на окружающую среду.</w:t>
      </w:r>
    </w:p>
    <w:p w:rsidR="00C31590" w:rsidRPr="001436BC" w:rsidRDefault="00C31590" w:rsidP="004B3D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36BC">
        <w:rPr>
          <w:rFonts w:ascii="Times New Roman" w:hAnsi="Times New Roman"/>
          <w:b/>
          <w:bCs/>
          <w:i/>
          <w:sz w:val="24"/>
          <w:szCs w:val="24"/>
        </w:rPr>
        <w:t>Лесное хозяйство</w:t>
      </w:r>
      <w:r w:rsidRPr="001436BC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1436BC">
        <w:rPr>
          <w:rFonts w:ascii="Times New Roman" w:hAnsi="Times New Roman"/>
          <w:sz w:val="24"/>
          <w:szCs w:val="24"/>
        </w:rPr>
        <w:t>Сколько лесов в России. Можно ли рубить лес. Какова роль леса в российской истории и экономике.</w:t>
      </w:r>
    </w:p>
    <w:p w:rsidR="00C31590" w:rsidRPr="001436BC" w:rsidRDefault="00C31590" w:rsidP="004B3D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36BC">
        <w:rPr>
          <w:rFonts w:ascii="Times New Roman" w:hAnsi="Times New Roman"/>
          <w:b/>
          <w:bCs/>
          <w:i/>
          <w:sz w:val="24"/>
          <w:szCs w:val="24"/>
        </w:rPr>
        <w:t>Охота и рыбное хозяйство</w:t>
      </w:r>
      <w:r w:rsidRPr="001436BC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1436BC">
        <w:rPr>
          <w:rFonts w:ascii="Times New Roman" w:hAnsi="Times New Roman"/>
          <w:sz w:val="24"/>
          <w:szCs w:val="24"/>
        </w:rPr>
        <w:t>Какую роль в современной  жизни людей играет охота. Что такое рыбное хозяйство.</w:t>
      </w:r>
    </w:p>
    <w:p w:rsidR="00C31590" w:rsidRPr="001436BC" w:rsidRDefault="00C31590" w:rsidP="004B3D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36BC">
        <w:rPr>
          <w:rFonts w:ascii="Times New Roman" w:hAnsi="Times New Roman"/>
          <w:b/>
          <w:sz w:val="24"/>
          <w:szCs w:val="24"/>
        </w:rPr>
        <w:t>Практические работы.</w:t>
      </w:r>
      <w:r w:rsidRPr="001436BC">
        <w:rPr>
          <w:rFonts w:ascii="Times New Roman" w:hAnsi="Times New Roman"/>
          <w:b/>
          <w:bCs/>
          <w:sz w:val="24"/>
          <w:szCs w:val="24"/>
        </w:rPr>
        <w:t>10.</w:t>
      </w:r>
      <w:r w:rsidRPr="001436BC">
        <w:rPr>
          <w:rFonts w:ascii="Times New Roman" w:hAnsi="Times New Roman"/>
          <w:sz w:val="24"/>
          <w:szCs w:val="24"/>
        </w:rPr>
        <w:t xml:space="preserve"> Выявление и сравнение природно</w:t>
      </w:r>
      <w:r>
        <w:rPr>
          <w:rFonts w:ascii="Times New Roman" w:hAnsi="Times New Roman"/>
          <w:sz w:val="24"/>
          <w:szCs w:val="24"/>
        </w:rPr>
        <w:t>-</w:t>
      </w:r>
      <w:r w:rsidRPr="001436BC">
        <w:rPr>
          <w:rFonts w:ascii="Times New Roman" w:hAnsi="Times New Roman"/>
          <w:sz w:val="24"/>
          <w:szCs w:val="24"/>
        </w:rPr>
        <w:t>ресурсного капитала различных районов России.</w:t>
      </w:r>
    </w:p>
    <w:p w:rsidR="00C31590" w:rsidRPr="001436BC" w:rsidRDefault="00C31590" w:rsidP="004B3D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31590" w:rsidRDefault="00C31590" w:rsidP="004B3D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C31590" w:rsidRPr="00245119" w:rsidRDefault="00C31590" w:rsidP="004B3D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45119">
        <w:rPr>
          <w:rFonts w:ascii="Times New Roman" w:hAnsi="Times New Roman"/>
          <w:b/>
          <w:sz w:val="24"/>
          <w:szCs w:val="24"/>
        </w:rPr>
        <w:t>ГЕОГРАФИЯ ЯРОСЛАВСКОЙ ОБЛАСТИ</w:t>
      </w:r>
    </w:p>
    <w:p w:rsidR="00C31590" w:rsidRDefault="00C31590" w:rsidP="004B3D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5119">
        <w:rPr>
          <w:rFonts w:ascii="Times New Roman" w:hAnsi="Times New Roman"/>
          <w:sz w:val="24"/>
          <w:szCs w:val="24"/>
        </w:rPr>
        <w:t>Особенности ГП Ярославской области. Основные этапы ее заселения. Геологическое строение, геологические памятники природы. Рельеф и минеральные ресурсы. Климат. Внутренние воды Ярославской области. Почвы. Биологические ресурсы Ярославской области. Природно-хозяйственные зоны, проблемы их использования. Местные памятники природы. Особенности населения. Трудовые ресурсы. Города.</w:t>
      </w:r>
    </w:p>
    <w:p w:rsidR="00C31590" w:rsidRPr="00245119" w:rsidRDefault="00C31590" w:rsidP="004B3D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  <w:sectPr w:rsidR="00C31590" w:rsidRPr="00245119" w:rsidSect="00004E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31590" w:rsidRPr="00E36217" w:rsidRDefault="00C31590" w:rsidP="0070700A">
      <w:pPr>
        <w:spacing w:after="0"/>
        <w:ind w:left="360" w:right="-143"/>
        <w:jc w:val="center"/>
        <w:rPr>
          <w:rFonts w:ascii="Times New Roman" w:hAnsi="Times New Roman"/>
          <w:b/>
          <w:sz w:val="28"/>
          <w:szCs w:val="28"/>
        </w:rPr>
      </w:pPr>
      <w:r w:rsidRPr="00E36217">
        <w:rPr>
          <w:rFonts w:ascii="Times New Roman" w:hAnsi="Times New Roman"/>
          <w:b/>
          <w:sz w:val="28"/>
          <w:szCs w:val="28"/>
        </w:rPr>
        <w:t>Перечень практических работ</w:t>
      </w:r>
    </w:p>
    <w:p w:rsidR="00C31590" w:rsidRPr="000516F5" w:rsidRDefault="00C31590" w:rsidP="004B3D16">
      <w:pPr>
        <w:spacing w:after="0"/>
        <w:ind w:left="360" w:right="-143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8"/>
        <w:gridCol w:w="14274"/>
      </w:tblGrid>
      <w:tr w:rsidR="00C31590" w:rsidRPr="003A5751" w:rsidTr="004B3D16">
        <w:tc>
          <w:tcPr>
            <w:tcW w:w="0" w:type="auto"/>
            <w:tcBorders>
              <w:right w:val="single" w:sz="4" w:space="0" w:color="auto"/>
            </w:tcBorders>
          </w:tcPr>
          <w:p w:rsidR="00C31590" w:rsidRPr="003A5751" w:rsidRDefault="00C31590" w:rsidP="004B3D16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751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274" w:type="dxa"/>
            <w:tcBorders>
              <w:right w:val="single" w:sz="4" w:space="0" w:color="auto"/>
            </w:tcBorders>
          </w:tcPr>
          <w:p w:rsidR="00C31590" w:rsidRPr="003A5751" w:rsidRDefault="00C31590" w:rsidP="004B3D16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751">
              <w:rPr>
                <w:rFonts w:ascii="Times New Roman" w:hAnsi="Times New Roman"/>
                <w:b/>
                <w:sz w:val="24"/>
                <w:szCs w:val="24"/>
              </w:rPr>
              <w:t xml:space="preserve">Тема практической работы </w:t>
            </w:r>
          </w:p>
        </w:tc>
      </w:tr>
      <w:tr w:rsidR="00C31590" w:rsidRPr="003A5751" w:rsidTr="004B3D16">
        <w:trPr>
          <w:trHeight w:val="271"/>
        </w:trPr>
        <w:tc>
          <w:tcPr>
            <w:tcW w:w="14992" w:type="dxa"/>
            <w:gridSpan w:val="2"/>
            <w:vAlign w:val="center"/>
          </w:tcPr>
          <w:p w:rsidR="00C31590" w:rsidRPr="003A5751" w:rsidRDefault="00C31590" w:rsidP="00963F0F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751">
              <w:rPr>
                <w:rFonts w:ascii="Times New Roman" w:hAnsi="Times New Roman"/>
                <w:b/>
                <w:sz w:val="24"/>
                <w:szCs w:val="24"/>
              </w:rPr>
              <w:t>8-й класс</w:t>
            </w:r>
          </w:p>
        </w:tc>
      </w:tr>
      <w:tr w:rsidR="00C31590" w:rsidRPr="003A5751" w:rsidTr="004B3D16">
        <w:trPr>
          <w:trHeight w:val="395"/>
        </w:trPr>
        <w:tc>
          <w:tcPr>
            <w:tcW w:w="0" w:type="auto"/>
          </w:tcPr>
          <w:p w:rsidR="00C31590" w:rsidRPr="003A5751" w:rsidRDefault="00C31590" w:rsidP="004B3D16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575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4274" w:type="dxa"/>
          </w:tcPr>
          <w:p w:rsidR="00C31590" w:rsidRPr="003A5751" w:rsidRDefault="00C31590" w:rsidP="004B3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 xml:space="preserve">Определение поясного времени для различных населенных пунктов России. </w:t>
            </w:r>
          </w:p>
        </w:tc>
      </w:tr>
      <w:tr w:rsidR="00C31590" w:rsidRPr="003A5751" w:rsidTr="004B3D16">
        <w:tc>
          <w:tcPr>
            <w:tcW w:w="0" w:type="auto"/>
          </w:tcPr>
          <w:p w:rsidR="00C31590" w:rsidRPr="003A5751" w:rsidRDefault="00C31590" w:rsidP="004B3D16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5751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4274" w:type="dxa"/>
          </w:tcPr>
          <w:p w:rsidR="00C31590" w:rsidRPr="003A5751" w:rsidRDefault="00C31590" w:rsidP="004B3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Сравнительная характеристика географического положения России, США и Канады.</w:t>
            </w:r>
          </w:p>
        </w:tc>
      </w:tr>
      <w:tr w:rsidR="00C31590" w:rsidRPr="003A5751" w:rsidTr="004B3D16">
        <w:trPr>
          <w:trHeight w:val="560"/>
        </w:trPr>
        <w:tc>
          <w:tcPr>
            <w:tcW w:w="0" w:type="auto"/>
          </w:tcPr>
          <w:p w:rsidR="00C31590" w:rsidRPr="003A5751" w:rsidRDefault="00C31590" w:rsidP="004B3D16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5751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4274" w:type="dxa"/>
          </w:tcPr>
          <w:p w:rsidR="00C31590" w:rsidRPr="003A5751" w:rsidRDefault="00C31590" w:rsidP="004B3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Объяснение зависимости расположения крупных форм рельефа и месторождений полезных ископаемых от строения земной коры на примере отдельных территорий.</w:t>
            </w:r>
          </w:p>
        </w:tc>
      </w:tr>
      <w:tr w:rsidR="00C31590" w:rsidRPr="003A5751" w:rsidTr="004B3D16">
        <w:tc>
          <w:tcPr>
            <w:tcW w:w="0" w:type="auto"/>
          </w:tcPr>
          <w:p w:rsidR="00C31590" w:rsidRPr="003A5751" w:rsidRDefault="00C31590" w:rsidP="004B3D16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5751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4274" w:type="dxa"/>
          </w:tcPr>
          <w:p w:rsidR="00C31590" w:rsidRPr="003A5751" w:rsidRDefault="00C31590" w:rsidP="004B3D16">
            <w:pPr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Определение по картам закономерностей распределения солнечной радиации, радиационного баланса. Выявление особенностей распределения средних температур января и июля, годового количества осадков по территории страны</w:t>
            </w:r>
          </w:p>
        </w:tc>
      </w:tr>
      <w:tr w:rsidR="00C31590" w:rsidRPr="003A5751" w:rsidTr="004B3D16">
        <w:tc>
          <w:tcPr>
            <w:tcW w:w="0" w:type="auto"/>
          </w:tcPr>
          <w:p w:rsidR="00C31590" w:rsidRPr="003A5751" w:rsidRDefault="00C31590" w:rsidP="004B3D16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5751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4274" w:type="dxa"/>
          </w:tcPr>
          <w:p w:rsidR="00C31590" w:rsidRPr="003A5751" w:rsidRDefault="00C31590" w:rsidP="004B3D16">
            <w:pPr>
              <w:spacing w:line="240" w:lineRule="auto"/>
              <w:ind w:right="17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Определение по синоптической карте особенностей погоды для различных пунктов. Составление прогноза погоды.</w:t>
            </w:r>
          </w:p>
        </w:tc>
      </w:tr>
      <w:tr w:rsidR="00C31590" w:rsidRPr="003A5751" w:rsidTr="004B3D16">
        <w:tc>
          <w:tcPr>
            <w:tcW w:w="0" w:type="auto"/>
          </w:tcPr>
          <w:p w:rsidR="00C31590" w:rsidRPr="003A5751" w:rsidRDefault="00C31590" w:rsidP="004B3D16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3A575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274" w:type="dxa"/>
          </w:tcPr>
          <w:p w:rsidR="00C31590" w:rsidRPr="003A5751" w:rsidRDefault="00C31590" w:rsidP="004B3D16">
            <w:pPr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Составление характеристики одной из рек с использованием тематических карт и климатограмм. Определение возможностей ее хозяйственного использования.</w:t>
            </w:r>
          </w:p>
        </w:tc>
      </w:tr>
      <w:tr w:rsidR="00C31590" w:rsidRPr="003A5751" w:rsidTr="004B3D16">
        <w:tc>
          <w:tcPr>
            <w:tcW w:w="0" w:type="auto"/>
          </w:tcPr>
          <w:p w:rsidR="00C31590" w:rsidRPr="003A5751" w:rsidRDefault="00C31590" w:rsidP="004B3D16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3A575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274" w:type="dxa"/>
          </w:tcPr>
          <w:p w:rsidR="00C31590" w:rsidRPr="003A5751" w:rsidRDefault="00C31590" w:rsidP="004B3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Выявление условий образования основных типов почв и оценка их плодородия. Знакомство с образцами почв своей местности.</w:t>
            </w:r>
          </w:p>
        </w:tc>
      </w:tr>
      <w:tr w:rsidR="00C31590" w:rsidRPr="003A5751" w:rsidTr="004B3D16">
        <w:tc>
          <w:tcPr>
            <w:tcW w:w="0" w:type="auto"/>
          </w:tcPr>
          <w:p w:rsidR="00C31590" w:rsidRPr="003A5751" w:rsidRDefault="00C31590" w:rsidP="004B3D16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3A575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274" w:type="dxa"/>
          </w:tcPr>
          <w:p w:rsidR="00C31590" w:rsidRPr="003A5751" w:rsidRDefault="00C31590" w:rsidP="004B3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Сравнительная характеристика половозрастного состава населения регионов России.</w:t>
            </w:r>
          </w:p>
        </w:tc>
      </w:tr>
    </w:tbl>
    <w:p w:rsidR="00C31590" w:rsidRDefault="00C31590" w:rsidP="00963F0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31590" w:rsidRDefault="00C31590" w:rsidP="00963F0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31590" w:rsidRDefault="00C31590" w:rsidP="00963F0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31590" w:rsidRDefault="00C31590" w:rsidP="00963F0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31590" w:rsidRPr="00963F0F" w:rsidRDefault="00C31590" w:rsidP="00963F0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963F0F">
        <w:rPr>
          <w:rFonts w:ascii="Times New Roman" w:hAnsi="Times New Roman"/>
          <w:b/>
          <w:sz w:val="28"/>
          <w:szCs w:val="28"/>
        </w:rPr>
        <w:t>Поурочное планирование</w:t>
      </w:r>
    </w:p>
    <w:p w:rsidR="00C31590" w:rsidRDefault="00C31590" w:rsidP="004B3D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="11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81"/>
        <w:gridCol w:w="4523"/>
        <w:gridCol w:w="6282"/>
      </w:tblGrid>
      <w:tr w:rsidR="00C31590" w:rsidRPr="003A5751" w:rsidTr="004B3D16">
        <w:trPr>
          <w:trHeight w:val="20"/>
        </w:trPr>
        <w:tc>
          <w:tcPr>
            <w:tcW w:w="1338" w:type="pct"/>
            <w:shd w:val="clear" w:color="auto" w:fill="FFFFFF"/>
            <w:vAlign w:val="center"/>
          </w:tcPr>
          <w:p w:rsidR="00C31590" w:rsidRPr="003A5751" w:rsidRDefault="00C31590" w:rsidP="004B3D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Темы, входящие в данный раздел</w:t>
            </w:r>
          </w:p>
        </w:tc>
        <w:tc>
          <w:tcPr>
            <w:tcW w:w="1520" w:type="pct"/>
            <w:shd w:val="clear" w:color="auto" w:fill="FFFFFF"/>
            <w:vAlign w:val="center"/>
          </w:tcPr>
          <w:p w:rsidR="00C31590" w:rsidRPr="003A5751" w:rsidRDefault="00C31590" w:rsidP="004B3D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Основное содержание по темам</w:t>
            </w:r>
          </w:p>
        </w:tc>
        <w:tc>
          <w:tcPr>
            <w:tcW w:w="2111" w:type="pct"/>
            <w:shd w:val="clear" w:color="auto" w:fill="FFFFFF"/>
            <w:vAlign w:val="center"/>
          </w:tcPr>
          <w:p w:rsidR="00C31590" w:rsidRPr="003A5751" w:rsidRDefault="00C31590" w:rsidP="004B3D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Характеристика основных видов деятельности ученика (на уровне учебных действий)</w:t>
            </w:r>
          </w:p>
        </w:tc>
      </w:tr>
    </w:tbl>
    <w:p w:rsidR="00C31590" w:rsidRPr="001436BC" w:rsidRDefault="00C31590" w:rsidP="004B3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="114" w:tblpY="1"/>
        <w:tblOverlap w:val="never"/>
        <w:tblW w:w="5000" w:type="pct"/>
        <w:tblCellMar>
          <w:left w:w="0" w:type="dxa"/>
          <w:right w:w="0" w:type="dxa"/>
        </w:tblCellMar>
        <w:tblLook w:val="0000"/>
      </w:tblPr>
      <w:tblGrid>
        <w:gridCol w:w="727"/>
        <w:gridCol w:w="3216"/>
        <w:gridCol w:w="4365"/>
        <w:gridCol w:w="6272"/>
      </w:tblGrid>
      <w:tr w:rsidR="00C31590" w:rsidRPr="003A5751" w:rsidTr="004B3D16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3A5751">
              <w:rPr>
                <w:rFonts w:ascii="Times New Roman" w:hAnsi="Times New Roman"/>
                <w:b/>
                <w:sz w:val="28"/>
                <w:szCs w:val="24"/>
              </w:rPr>
              <w:t>ГЕОГРАФИЯ РОССИИ. 8 КЛАСС</w:t>
            </w:r>
          </w:p>
        </w:tc>
      </w:tr>
      <w:tr w:rsidR="00C31590" w:rsidRPr="003A5751" w:rsidTr="004B3D16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751">
              <w:rPr>
                <w:rFonts w:ascii="Times New Roman" w:hAnsi="Times New Roman"/>
                <w:b/>
                <w:sz w:val="24"/>
                <w:szCs w:val="24"/>
              </w:rPr>
              <w:t>ГЕОГРАФИЯ РОССИИ. ПРИРОДА. НАСЕЛЕНИЕ. ХОЗЯЙСТВО. 8 КЛАСС</w:t>
            </w:r>
          </w:p>
          <w:p w:rsidR="00C31590" w:rsidRPr="003A5751" w:rsidRDefault="00C31590" w:rsidP="004B3D16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751">
              <w:rPr>
                <w:rFonts w:ascii="Times New Roman" w:hAnsi="Times New Roman"/>
                <w:b/>
                <w:sz w:val="24"/>
                <w:szCs w:val="24"/>
              </w:rPr>
              <w:t>(2 ч в неделю, всего 68 ч)</w:t>
            </w:r>
          </w:p>
        </w:tc>
      </w:tr>
      <w:tr w:rsidR="00C31590" w:rsidRPr="003A5751" w:rsidTr="004B3D16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751">
              <w:rPr>
                <w:rFonts w:ascii="Times New Roman" w:hAnsi="Times New Roman"/>
                <w:b/>
                <w:iCs/>
                <w:spacing w:val="10"/>
                <w:sz w:val="24"/>
                <w:szCs w:val="24"/>
              </w:rPr>
              <w:t xml:space="preserve">Введение </w:t>
            </w:r>
          </w:p>
        </w:tc>
      </w:tr>
      <w:tr w:rsidR="00C31590" w:rsidRPr="003A5751" w:rsidTr="00963F0F">
        <w:trPr>
          <w:trHeight w:val="2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Что изучает география России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590" w:rsidRPr="003A5751" w:rsidRDefault="00C31590" w:rsidP="004B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Географический взгляд на Россию: разнообразие территории, уникальность географических объектов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 xml:space="preserve">Знакомство со структурой учебника </w:t>
            </w:r>
          </w:p>
        </w:tc>
      </w:tr>
      <w:tr w:rsidR="00C31590" w:rsidRPr="003A5751" w:rsidTr="004B3D16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751">
              <w:rPr>
                <w:rFonts w:ascii="Times New Roman" w:hAnsi="Times New Roman"/>
                <w:b/>
                <w:sz w:val="24"/>
                <w:szCs w:val="24"/>
              </w:rPr>
              <w:t xml:space="preserve">Часть I. Россия на карте мира </w:t>
            </w:r>
          </w:p>
        </w:tc>
      </w:tr>
      <w:tr w:rsidR="00C31590" w:rsidRPr="003A5751" w:rsidTr="004B3D16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A5751">
              <w:rPr>
                <w:rFonts w:ascii="Times New Roman" w:hAnsi="Times New Roman"/>
                <w:b/>
                <w:i/>
                <w:iCs/>
                <w:spacing w:val="10"/>
                <w:sz w:val="24"/>
                <w:szCs w:val="24"/>
              </w:rPr>
              <w:t xml:space="preserve">Географическое положение и административно-территориальное устройство России </w:t>
            </w:r>
          </w:p>
        </w:tc>
      </w:tr>
      <w:tr w:rsidR="00C31590" w:rsidRPr="003A5751" w:rsidTr="003A5751">
        <w:trPr>
          <w:trHeight w:val="2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963F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963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Границы России</w:t>
            </w:r>
          </w:p>
        </w:tc>
        <w:tc>
          <w:tcPr>
            <w:tcW w:w="1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963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Что такое государственная граница и что она ограничивает. Каковы особенности российских границ. Сухопутные границы России. Морские границы России. С кем соседствует Россия.</w:t>
            </w:r>
          </w:p>
        </w:tc>
        <w:tc>
          <w:tcPr>
            <w:tcW w:w="21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963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 xml:space="preserve">Определение по физической и политической картам границ России и приграничных государств, обозначение их на контурной карте. Сравнение морских и сухопутных границ России по протяженности и значению для развития внешнеторговых связей нашей страны с другими государствами. Сравнение протяженности границ с разными странами-соседями. </w:t>
            </w:r>
          </w:p>
        </w:tc>
      </w:tr>
      <w:tr w:rsidR="00C31590" w:rsidRPr="003A5751" w:rsidTr="003A5751">
        <w:trPr>
          <w:trHeight w:val="2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Сухопутные, морские границы</w:t>
            </w:r>
          </w:p>
        </w:tc>
        <w:tc>
          <w:tcPr>
            <w:tcW w:w="1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590" w:rsidRPr="003A5751" w:rsidTr="003A5751">
        <w:trPr>
          <w:trHeight w:val="2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5A0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5A0D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Россия на карте часовых поясов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1010">
              <w:rPr>
                <w:rFonts w:ascii="Times New Roman" w:hAnsi="Times New Roman"/>
                <w:b/>
                <w:sz w:val="24"/>
                <w:szCs w:val="24"/>
              </w:rPr>
              <w:t>Пр.№1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5A0D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 xml:space="preserve">Что такое местное и поясное время. Что такое декретное время и для чего оно нужно. 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5A0D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 xml:space="preserve">Определение положения России на карте часовых поясов. Определение по карте часовых поясов поясного времени для разных городов. </w:t>
            </w:r>
          </w:p>
        </w:tc>
      </w:tr>
      <w:tr w:rsidR="00C31590" w:rsidRPr="003A5751" w:rsidTr="00963F0F">
        <w:trPr>
          <w:trHeight w:val="2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Географическое положение 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1010">
              <w:rPr>
                <w:rFonts w:ascii="Times New Roman" w:hAnsi="Times New Roman"/>
                <w:b/>
                <w:sz w:val="24"/>
                <w:szCs w:val="24"/>
              </w:rPr>
              <w:t>Пр.№2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Какие типы географического положения существуют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Анализ карт и выявление особенностей разных видов географического положения России</w:t>
            </w:r>
          </w:p>
        </w:tc>
      </w:tr>
      <w:tr w:rsidR="00C31590" w:rsidRPr="003A5751" w:rsidTr="005A0D2A">
        <w:trPr>
          <w:trHeight w:val="129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5A0D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Физико-географическое положение, Экономико-географическое и транспортно-географическое положение России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 xml:space="preserve">Где расположены крайние точки России. </w:t>
            </w:r>
          </w:p>
          <w:p w:rsidR="00C31590" w:rsidRPr="003A5751" w:rsidRDefault="00C31590" w:rsidP="004B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Как на разных уровнях оценивается экономико-географическое положение России. Чем различаются потенциальные и реальные выгоды транспортно-географического положения страны.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 xml:space="preserve">Обозначение на контурной карте объектов, характеризующих географическое положение России. Сравнение географического положения России с географическим положением других стран. </w:t>
            </w:r>
          </w:p>
          <w:p w:rsidR="00C31590" w:rsidRPr="003A5751" w:rsidRDefault="00C31590" w:rsidP="004B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Выявление зависимости между географическим положением и особенностями заселения и хозяйственного освоения территории страны.</w:t>
            </w:r>
          </w:p>
        </w:tc>
      </w:tr>
      <w:tr w:rsidR="00C31590" w:rsidRPr="003A5751" w:rsidTr="005A0D2A">
        <w:trPr>
          <w:trHeight w:val="1409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Геополитическое, геоэкономическое, геодемографическое Этнокультурное и эколого-географическое положение России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 xml:space="preserve">В чем сложность геополитического положения России. В чем сходство геоэкономического и геодемографического положения России. </w:t>
            </w:r>
          </w:p>
          <w:p w:rsidR="00C31590" w:rsidRPr="003A5751" w:rsidRDefault="00C31590" w:rsidP="004B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Эколого-географическое положение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 xml:space="preserve">Обозначение на контурной карте объектов и явлений, характеризующих разные виды географического положения России. </w:t>
            </w:r>
          </w:p>
          <w:p w:rsidR="00C31590" w:rsidRPr="003A5751" w:rsidRDefault="00C31590" w:rsidP="004B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Сравнение геополитического и геоэкономического положения России и других стран. Выявление зависимости между разными видами географического положения России.</w:t>
            </w:r>
          </w:p>
        </w:tc>
      </w:tr>
      <w:tr w:rsidR="00C31590" w:rsidRPr="003A5751" w:rsidTr="00963F0F">
        <w:trPr>
          <w:trHeight w:val="2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Как формировалась государственная территория России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Где началось формирование государственной территории России. Как и почему изменялись направления русской и российской колонизации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 xml:space="preserve">Выявление особенностей формирования государственной территории России, изменения ее границ, заселения и хозяйственного освоения на разных исторических этапах. </w:t>
            </w:r>
          </w:p>
        </w:tc>
      </w:tr>
      <w:tr w:rsidR="00C31590" w:rsidRPr="003A5751" w:rsidTr="00963F0F">
        <w:trPr>
          <w:trHeight w:val="2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Этапы и методы географического изучения территории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Как первоначально собирались сведения о территории России. Как шло продвижение русских на восток. Что отличало географические исследования в XIX в. Что исследовали в XX в. Какие методы использовались для географического изучения России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Анализ по карте маршрутов важнейших путешествий и экспедиций по территории России. Характеристика вклада знаменитых путешественников и исследователей в освоение и изучение территории России. Подготовка и обсуждение сообщения (презентации) о результатах выдающихся отечественных географических открытий и путешествий</w:t>
            </w:r>
          </w:p>
        </w:tc>
      </w:tr>
      <w:tr w:rsidR="00C31590" w:rsidRPr="003A5751" w:rsidTr="00963F0F">
        <w:trPr>
          <w:trHeight w:val="2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Особенности административно- территориального устройства России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Для чего необходимо административно-территориальное деление. Что такое федерация и субъекты Федерации. Как различаются субъекты Федерации. Для чего нужны федеральные округа.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Выявление специфики административно-территориального устройства Российской Федерации. Определение субъектов РФ и их столиц по политико-административной карте. Определение и обозначение на контурной карте состава границ федеральных округов</w:t>
            </w:r>
          </w:p>
        </w:tc>
      </w:tr>
      <w:tr w:rsidR="00C31590" w:rsidRPr="003A5751" w:rsidTr="00963F0F">
        <w:trPr>
          <w:trHeight w:val="2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</w:t>
            </w:r>
            <w:r w:rsidRPr="003A5751">
              <w:rPr>
                <w:rFonts w:ascii="Times New Roman" w:hAnsi="Times New Roman"/>
                <w:sz w:val="24"/>
                <w:szCs w:val="24"/>
              </w:rPr>
              <w:t xml:space="preserve"> по теме «Россия на карте мира»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Анализ карт и выявление особенностей разных видов географического положения России</w:t>
            </w:r>
          </w:p>
        </w:tc>
      </w:tr>
      <w:tr w:rsidR="00C31590" w:rsidRPr="003A5751" w:rsidTr="004B3D16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751">
              <w:rPr>
                <w:rFonts w:ascii="Times New Roman" w:hAnsi="Times New Roman"/>
                <w:b/>
                <w:sz w:val="24"/>
                <w:szCs w:val="24"/>
              </w:rPr>
              <w:t xml:space="preserve">Часть </w:t>
            </w:r>
            <w:r w:rsidRPr="003A575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3A5751">
              <w:rPr>
                <w:rFonts w:ascii="Times New Roman" w:hAnsi="Times New Roman"/>
                <w:b/>
                <w:sz w:val="24"/>
                <w:szCs w:val="24"/>
              </w:rPr>
              <w:t xml:space="preserve">. Природа России </w:t>
            </w:r>
          </w:p>
        </w:tc>
      </w:tr>
      <w:tr w:rsidR="00C31590" w:rsidRPr="003A5751" w:rsidTr="004B3D16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A5751">
              <w:rPr>
                <w:rFonts w:ascii="Times New Roman" w:hAnsi="Times New Roman"/>
                <w:b/>
                <w:i/>
                <w:iCs/>
                <w:spacing w:val="10"/>
                <w:sz w:val="24"/>
                <w:szCs w:val="24"/>
              </w:rPr>
              <w:t xml:space="preserve">Геологическое строение, рельеф и полезные ископаемые </w:t>
            </w:r>
          </w:p>
        </w:tc>
      </w:tr>
      <w:tr w:rsidR="00C31590" w:rsidRPr="003A5751" w:rsidTr="00681D47">
        <w:trPr>
          <w:trHeight w:val="20"/>
        </w:trPr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5A0D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Геологическая история  и геологическое строение территории России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Где расположены самые древние и самые молодые участки земной коры на территории России</w:t>
            </w:r>
          </w:p>
        </w:tc>
        <w:tc>
          <w:tcPr>
            <w:tcW w:w="21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Анализ и сопоставление физической и тектонической карт</w:t>
            </w:r>
          </w:p>
        </w:tc>
      </w:tr>
      <w:tr w:rsidR="00C31590" w:rsidRPr="003A5751" w:rsidTr="00681D47">
        <w:trPr>
          <w:trHeight w:val="20"/>
        </w:trPr>
        <w:tc>
          <w:tcPr>
            <w:tcW w:w="2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В чем особенности строения рельефа нашей страны.</w:t>
            </w:r>
          </w:p>
        </w:tc>
        <w:tc>
          <w:tcPr>
            <w:tcW w:w="21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590" w:rsidRPr="003A5751" w:rsidTr="00963F0F">
        <w:trPr>
          <w:trHeight w:val="2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Default="00C31590" w:rsidP="004B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Рельеф 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31590" w:rsidRPr="003A5751" w:rsidRDefault="00C31590" w:rsidP="004B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10">
              <w:rPr>
                <w:rFonts w:ascii="Times New Roman" w:hAnsi="Times New Roman"/>
                <w:b/>
                <w:sz w:val="24"/>
                <w:szCs w:val="24"/>
              </w:rPr>
              <w:t>Пр.№3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 xml:space="preserve">Каковы особенности рельефа России. Как размещаются основные формы рельефа на территории нашей страны. 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Обозначение на контурной карте основных форм рельефа России. Характеристика размещения полезных ископаемых</w:t>
            </w:r>
          </w:p>
        </w:tc>
      </w:tr>
      <w:tr w:rsidR="00C31590" w:rsidRPr="003A5751" w:rsidTr="00963F0F">
        <w:trPr>
          <w:trHeight w:val="2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Как и почему изменяется рельеф России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Как внутренние и внешние процессы влияют на формирование рельефа России. Какие территории нашей страны испытывают неотектонические движения земной коры. Как влияет на рельеф деятельность ледников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Характеристика современных процессов, формирующих рельеф. Объяснение взаимосвязи всех компонентов природы</w:t>
            </w:r>
          </w:p>
        </w:tc>
      </w:tr>
      <w:tr w:rsidR="00C31590" w:rsidRPr="003A5751" w:rsidTr="00963F0F">
        <w:trPr>
          <w:trHeight w:val="2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Стихийные природные явления в литосфере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Что такое стихийные явления природы. Какие стихийные явления происходят в литосфере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Характеристика стихийных явлений, происходящих в литосфере, и их последствий для человека. Работа с контурной картой</w:t>
            </w:r>
          </w:p>
        </w:tc>
      </w:tr>
      <w:tr w:rsidR="00C31590" w:rsidRPr="003A5751" w:rsidTr="00963F0F">
        <w:trPr>
          <w:trHeight w:val="2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Человек и литосфера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Влияет ли земная кора на жизнь и хозяйственную деятельность людей? Жизнь и хозяйствование на равнинах. Жизнь и хозяйствование в горах. Как человек воздействует на литосферу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Объяснение особенностей жизни людей в горах и на равнинах</w:t>
            </w:r>
          </w:p>
        </w:tc>
      </w:tr>
      <w:tr w:rsidR="00C31590" w:rsidRPr="003A5751" w:rsidTr="00963F0F">
        <w:trPr>
          <w:trHeight w:val="2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Обобщение по теме «</w:t>
            </w:r>
            <w:r w:rsidRPr="003A5751">
              <w:rPr>
                <w:rFonts w:ascii="Times New Roman" w:hAnsi="Times New Roman"/>
                <w:iCs/>
                <w:spacing w:val="10"/>
                <w:sz w:val="24"/>
                <w:szCs w:val="24"/>
              </w:rPr>
              <w:t>Геологическое строение, рельеф и полезные ископаемые»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Анализ карт и таблиц и выявление особенностей геологического строения литосферы и особенностей рельефа России</w:t>
            </w:r>
          </w:p>
        </w:tc>
      </w:tr>
      <w:tr w:rsidR="00C31590" w:rsidRPr="003A5751" w:rsidTr="004B3D16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A5751">
              <w:rPr>
                <w:rFonts w:ascii="Times New Roman" w:hAnsi="Times New Roman"/>
                <w:b/>
                <w:i/>
                <w:iCs/>
                <w:spacing w:val="10"/>
                <w:sz w:val="24"/>
                <w:szCs w:val="24"/>
              </w:rPr>
              <w:t xml:space="preserve">Климат и климатические ресурсы </w:t>
            </w:r>
          </w:p>
        </w:tc>
      </w:tr>
      <w:tr w:rsidR="00C31590" w:rsidRPr="003A5751" w:rsidTr="00963F0F">
        <w:trPr>
          <w:trHeight w:val="2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Факторы, определяющие климат России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Что влияет на формирование климата. Влияние географической широты на климат. Влияние подстилающей поверхности. Циркуляция воздушных масс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Анализ климатических карт и диаграмм</w:t>
            </w:r>
          </w:p>
        </w:tc>
      </w:tr>
      <w:tr w:rsidR="00C31590" w:rsidRPr="003A5751" w:rsidTr="00963F0F">
        <w:trPr>
          <w:trHeight w:val="2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Default="00C31590" w:rsidP="004B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Закономерности распределения тепла на территории 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31590" w:rsidRPr="003A5751" w:rsidRDefault="00C31590" w:rsidP="004B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010">
              <w:rPr>
                <w:rFonts w:ascii="Times New Roman" w:hAnsi="Times New Roman"/>
                <w:b/>
                <w:sz w:val="24"/>
                <w:szCs w:val="24"/>
              </w:rPr>
              <w:t>Пр.№4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 xml:space="preserve">Распределение тепла на территории России. 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Анализ климатических карт. Характеристи</w:t>
            </w:r>
            <w:r w:rsidRPr="003A5751">
              <w:rPr>
                <w:rFonts w:ascii="Times New Roman" w:hAnsi="Times New Roman"/>
                <w:sz w:val="24"/>
                <w:szCs w:val="24"/>
              </w:rPr>
              <w:softHyphen/>
              <w:t>ка закономерностей распределения солнечной радиации, радиационного баланса, средних температур января и июля, годового количества осадков на территории России</w:t>
            </w:r>
          </w:p>
        </w:tc>
      </w:tr>
      <w:tr w:rsidR="00C31590" w:rsidRPr="003A5751" w:rsidTr="00963F0F">
        <w:trPr>
          <w:trHeight w:val="2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Сезонность климата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Чем обоснована сезонность климата. Как сезонность повлияла на особенности этнического характера. Как сезонность климата влияет на жизнедеятельность человека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 xml:space="preserve">Характеристика сезонов года. Объяснение причин сезонности климата. Сравнение различных климатических сезонов. </w:t>
            </w:r>
          </w:p>
        </w:tc>
      </w:tr>
      <w:tr w:rsidR="00C31590" w:rsidRPr="003A5751" w:rsidTr="00963F0F">
        <w:trPr>
          <w:trHeight w:val="2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Типы климатов России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Арктический и субарктиче</w:t>
            </w:r>
            <w:r w:rsidRPr="003A5751">
              <w:rPr>
                <w:rFonts w:ascii="Times New Roman" w:hAnsi="Times New Roman"/>
                <w:sz w:val="24"/>
                <w:szCs w:val="24"/>
              </w:rPr>
              <w:softHyphen/>
              <w:t>ский климат. Климат умеренного пояса.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Объяснение причин разнообразия климата нашей страны. Характеристика каждого типа климата по климатическим картам. Обозначение на контурной карте границ климатических поясов и областей. Выявление территорий России, где наиболее часто происходят: а) засухи и пыльные бури; б) ураганы; в) сильные ливни; г) морозы</w:t>
            </w:r>
          </w:p>
        </w:tc>
      </w:tr>
      <w:tr w:rsidR="00C31590" w:rsidRPr="003A5751" w:rsidTr="00963F0F">
        <w:trPr>
          <w:trHeight w:val="2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5A0D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23-24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Default="00C31590" w:rsidP="004B3D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Климат и человек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31590" w:rsidRPr="003A5751" w:rsidRDefault="00C31590" w:rsidP="004B3D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010">
              <w:rPr>
                <w:rFonts w:ascii="Times New Roman" w:hAnsi="Times New Roman"/>
                <w:b/>
                <w:sz w:val="24"/>
                <w:szCs w:val="24"/>
              </w:rPr>
              <w:t>Пр.№5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 xml:space="preserve">Как климат влияет на жизнь людей. Что такое комфортность климата. Как взаимосвязаны климат и хозяйственная деятельность людей. Какие климатические явления называют неблагоприятными. 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 xml:space="preserve">Характеристика природных условий России для жизни и деятельности человека. Выявление наиболее благоприятных условий для человека. Обозначение на контурной карте территорий России с наиболее комфортными условиями. Оценка климата своей местности для жизни и деятельности человека. </w:t>
            </w:r>
          </w:p>
        </w:tc>
      </w:tr>
      <w:tr w:rsidR="00C31590" w:rsidRPr="003A5751" w:rsidTr="00963F0F">
        <w:trPr>
          <w:trHeight w:val="2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Обобщение по теме «</w:t>
            </w:r>
            <w:r w:rsidRPr="003A5751">
              <w:rPr>
                <w:rFonts w:ascii="Times New Roman" w:hAnsi="Times New Roman"/>
                <w:iCs/>
                <w:spacing w:val="10"/>
                <w:sz w:val="24"/>
                <w:szCs w:val="24"/>
              </w:rPr>
              <w:t>Климат и климатические ресурсы»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Анализ карт и таблиц и выявление особенностей климата России</w:t>
            </w:r>
          </w:p>
        </w:tc>
      </w:tr>
      <w:tr w:rsidR="00C31590" w:rsidRPr="003A5751" w:rsidTr="004B3D16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A5751">
              <w:rPr>
                <w:rFonts w:ascii="Times New Roman" w:hAnsi="Times New Roman"/>
                <w:b/>
                <w:i/>
                <w:iCs/>
                <w:spacing w:val="10"/>
                <w:sz w:val="24"/>
                <w:szCs w:val="24"/>
              </w:rPr>
              <w:t xml:space="preserve">Внутренние воды и водные ресурсы </w:t>
            </w:r>
          </w:p>
        </w:tc>
      </w:tr>
      <w:tr w:rsidR="00C31590" w:rsidRPr="003A5751" w:rsidTr="00963F0F">
        <w:trPr>
          <w:trHeight w:val="2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Разнообразие внутренних вод России. Реки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E1010">
              <w:rPr>
                <w:rFonts w:ascii="Times New Roman" w:hAnsi="Times New Roman"/>
                <w:b/>
                <w:sz w:val="24"/>
                <w:szCs w:val="24"/>
              </w:rPr>
              <w:t>Пр. №6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 xml:space="preserve">Влияние внутренних вод на природу и жизнь человека. Реки. Куда несут свои воды российские реки. Почему многие реки России медленно текут. Как климат влияет на реки. 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Объяснение влияния климата и рельефа на внутренние воды страны. Анализ распределения рек России по бассейнам разных океанов. Решение задач на определение падения и уклона реки. Сравнение равнинных и горных рек</w:t>
            </w:r>
          </w:p>
        </w:tc>
      </w:tr>
      <w:tr w:rsidR="00C31590" w:rsidRPr="003A5751" w:rsidTr="00963F0F">
        <w:trPr>
          <w:trHeight w:val="2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Озера. Болота. Подземные воды. Ледники. Многолетняя мерзлота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 xml:space="preserve">Озера. Подземные воды. Многолетняя мерзлота. Ледники. 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Объяснение причины размещения озер, болот, многолетней мерзлоты по территории России. Характеристика крупных озер нашей страны. Обозначение на контурной карте озер, границ многолетней мерзлоты</w:t>
            </w:r>
          </w:p>
        </w:tc>
      </w:tr>
      <w:tr w:rsidR="00C31590" w:rsidRPr="003A5751" w:rsidTr="00963F0F">
        <w:trPr>
          <w:trHeight w:val="2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Водные ресурсы и человек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Роль воды в жизни людей. Водные ресурсы. Неравномерность распределения водных ресурсов. Годовые и сезонные колебания речного стока. Большое потребление и большие потери воды. Рост загрязнения воды.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 xml:space="preserve">Оценка роли воды в жизни человека. Осознание эстетического и оздоровительного значения водных ландшафтов. </w:t>
            </w:r>
          </w:p>
        </w:tc>
      </w:tr>
      <w:tr w:rsidR="00C31590" w:rsidRPr="003A5751" w:rsidTr="00963F0F">
        <w:trPr>
          <w:trHeight w:val="2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Обобщение по теме «</w:t>
            </w:r>
            <w:r w:rsidRPr="003A5751">
              <w:rPr>
                <w:rFonts w:ascii="Times New Roman" w:hAnsi="Times New Roman"/>
                <w:iCs/>
                <w:spacing w:val="10"/>
                <w:sz w:val="24"/>
                <w:szCs w:val="24"/>
              </w:rPr>
              <w:t>Внутренние воды и водные ресурсы»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 xml:space="preserve">Анализ распределения водных объектов России. Решение задач на определение падения и уклона реки. </w:t>
            </w:r>
          </w:p>
        </w:tc>
      </w:tr>
      <w:tr w:rsidR="00C31590" w:rsidRPr="003A5751" w:rsidTr="004B3D16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A5751">
              <w:rPr>
                <w:rFonts w:ascii="Times New Roman" w:hAnsi="Times New Roman"/>
                <w:b/>
                <w:i/>
                <w:iCs/>
                <w:spacing w:val="10"/>
                <w:sz w:val="24"/>
                <w:szCs w:val="24"/>
              </w:rPr>
              <w:t>Почва и почвенные ресурсы</w:t>
            </w:r>
            <w:r w:rsidRPr="003A575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C31590" w:rsidRPr="003A5751" w:rsidTr="00963F0F">
        <w:trPr>
          <w:trHeight w:val="2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Образование почв и их разнообразие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E1010">
              <w:rPr>
                <w:rFonts w:ascii="Times New Roman" w:hAnsi="Times New Roman"/>
                <w:b/>
                <w:sz w:val="24"/>
                <w:szCs w:val="24"/>
              </w:rPr>
              <w:t>Пр.№7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Что такое почва. Под влиянием каких факторов образуются почвы. Основные свойства почв. Разнообразие почв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Анализ почвенных карт. Объяснение причин образования разных почв нашей страны. Установление взаимосвязи почвы с другими компонентами ПТК</w:t>
            </w:r>
          </w:p>
        </w:tc>
      </w:tr>
      <w:tr w:rsidR="00C31590" w:rsidRPr="003A5751" w:rsidTr="00963F0F">
        <w:trPr>
          <w:trHeight w:val="2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Закономерности распространения почв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Главные типы почв России. Закономерности распространения почв на территории России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Характеристика типов почв. Определение основных типов почв своей местности</w:t>
            </w:r>
          </w:p>
        </w:tc>
      </w:tr>
      <w:tr w:rsidR="00C31590" w:rsidRPr="003A5751" w:rsidTr="00963F0F">
        <w:trPr>
          <w:trHeight w:val="2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Почвенные ресурсы России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 xml:space="preserve">Значение почвы для жизни человека. От чего нужно охранять почву. Роль мелиорации в повышении плодородия почв. Охрана почв 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 xml:space="preserve">Осознание значения почвы для жизни человека. Объяснение роли мелиорации в повышении плодородия почв. </w:t>
            </w:r>
          </w:p>
        </w:tc>
      </w:tr>
      <w:tr w:rsidR="00C31590" w:rsidRPr="003A5751" w:rsidTr="004B3D16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A5751">
              <w:rPr>
                <w:rFonts w:ascii="Times New Roman" w:hAnsi="Times New Roman"/>
                <w:b/>
                <w:i/>
                <w:iCs/>
                <w:spacing w:val="10"/>
                <w:sz w:val="24"/>
                <w:szCs w:val="24"/>
              </w:rPr>
              <w:t xml:space="preserve">Растительный и животный жир. Биологические ресурсы </w:t>
            </w:r>
          </w:p>
        </w:tc>
      </w:tr>
      <w:tr w:rsidR="00C31590" w:rsidRPr="003A5751" w:rsidTr="00963F0F">
        <w:trPr>
          <w:trHeight w:val="2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Растительный и животный мир России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Разнообразие живой природы России. Основные типы растительности России. Разнообразие животного мира России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 xml:space="preserve">Установление взаимосвязей между живой природой и другими компонентами ПТК. </w:t>
            </w:r>
          </w:p>
        </w:tc>
      </w:tr>
      <w:tr w:rsidR="00C31590" w:rsidRPr="003A5751" w:rsidTr="00963F0F">
        <w:trPr>
          <w:trHeight w:val="2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Биологические ресурсы. Охрана растительного и животного мира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 xml:space="preserve">Живые организмы на Земле. Охрана живой природы. 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Характеристика и оценка биологических ресурсов нашей страны и своего края</w:t>
            </w:r>
          </w:p>
        </w:tc>
      </w:tr>
      <w:tr w:rsidR="00C31590" w:rsidRPr="003A5751" w:rsidTr="004B3D16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A5751">
              <w:rPr>
                <w:rFonts w:ascii="Times New Roman" w:hAnsi="Times New Roman"/>
                <w:b/>
                <w:i/>
                <w:iCs/>
                <w:spacing w:val="10"/>
                <w:sz w:val="24"/>
                <w:szCs w:val="24"/>
              </w:rPr>
              <w:t>Природное районирование</w:t>
            </w:r>
          </w:p>
        </w:tc>
      </w:tr>
      <w:tr w:rsidR="00C31590" w:rsidRPr="003A5751" w:rsidTr="00963F0F">
        <w:trPr>
          <w:trHeight w:val="2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Разнообразие природных комплексов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 xml:space="preserve">Что такое природно-территориальный комплекс (ПТК). Физико-географическое районирование. Моря как крупные природные комплексы. 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 xml:space="preserve">Объяснение принципов физико-географического районирования. Подбор примеров природных и антропогенных ландшафтов. </w:t>
            </w:r>
          </w:p>
        </w:tc>
      </w:tr>
      <w:tr w:rsidR="00C31590" w:rsidRPr="003A5751" w:rsidTr="00963F0F">
        <w:trPr>
          <w:trHeight w:val="2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Природно-хозяйственные зоны России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Что такое природная зональность. Почему мы называем эти зоны природно-хозяйственными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Анализ размещения природных зон нашей страны, обозначение их на контурной карте. Объяснение влияния деятельности человека на природные зоны</w:t>
            </w:r>
          </w:p>
        </w:tc>
      </w:tr>
      <w:tr w:rsidR="00C31590" w:rsidRPr="003A5751" w:rsidTr="00963F0F">
        <w:trPr>
          <w:trHeight w:val="2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Арктические пустыни, тундра и лесотундра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Природные особенности безлесных территорий Севера. Каковы основные виды природопользования на северных территориях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Выявление и объяснение особенностей природы арктических пустынь, тундры и лесотундры. Характеристика особенностей природопользования в зоне Севера</w:t>
            </w:r>
          </w:p>
        </w:tc>
      </w:tr>
      <w:tr w:rsidR="00C31590" w:rsidRPr="003A5751" w:rsidTr="00963F0F">
        <w:trPr>
          <w:trHeight w:val="2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5A0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Леса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Какие леса растут в России. Зона тайги и зона смешанных и широколиственных лесов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Обозначение природных зон России на контурной карте. Сравнение тайги и смешанных лесов</w:t>
            </w:r>
          </w:p>
        </w:tc>
      </w:tr>
      <w:tr w:rsidR="00C31590" w:rsidRPr="003A5751" w:rsidTr="00963F0F">
        <w:trPr>
          <w:trHeight w:val="2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Лесостепи, степи и полупустыни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Влияние хозяйственной деятельности человека на природу степей и лесостепей. Географическое положение пустынь и полупустынь в России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Сравнение природы тундры и степной зоны. Объяснение характера приспособления растений и животных к условиям степей и полупустынь</w:t>
            </w:r>
          </w:p>
        </w:tc>
      </w:tr>
      <w:tr w:rsidR="00C31590" w:rsidRPr="003A5751" w:rsidTr="00963F0F">
        <w:trPr>
          <w:trHeight w:val="2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Высотная поясность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Влияние гор на природу и человека. Где в нашей стране наиболее ярко выражена высотная поясность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Самостоятельное составление схемы высотной поясности для разных гор нашей страны. Сравнение высотной поясности Кавказа и Урала</w:t>
            </w:r>
          </w:p>
        </w:tc>
      </w:tr>
      <w:tr w:rsidR="00C31590" w:rsidRPr="003A5751" w:rsidTr="003A5751">
        <w:trPr>
          <w:trHeight w:val="2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FC14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FC1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Особо охраняемые природные территории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FC1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Что такое особо охраняемые природные территории (ООПТ). Сколько нужно иметь в стране заповедных территорий, чтобы обеспечить ее устойчивое развитие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FC1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Характеристика одной из ООПТ России (по выбору)</w:t>
            </w:r>
          </w:p>
        </w:tc>
      </w:tr>
      <w:tr w:rsidR="00C31590" w:rsidRPr="003A5751" w:rsidTr="003A5751">
        <w:trPr>
          <w:trHeight w:val="2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FC14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FC1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Обобщающий урок по теме «Природа России»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FC1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FC1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590" w:rsidRPr="003A5751" w:rsidTr="00963F0F">
        <w:trPr>
          <w:trHeight w:val="2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Проверочная работа по теме «Природа России»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590" w:rsidRPr="003A5751" w:rsidTr="004B3D16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751">
              <w:rPr>
                <w:rFonts w:ascii="Times New Roman" w:hAnsi="Times New Roman"/>
                <w:b/>
                <w:sz w:val="24"/>
                <w:szCs w:val="24"/>
              </w:rPr>
              <w:t xml:space="preserve">Часть </w:t>
            </w:r>
            <w:r w:rsidRPr="003A575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3A5751">
              <w:rPr>
                <w:rFonts w:ascii="Times New Roman" w:hAnsi="Times New Roman"/>
                <w:b/>
                <w:sz w:val="24"/>
                <w:szCs w:val="24"/>
              </w:rPr>
              <w:t xml:space="preserve">. Население России </w:t>
            </w:r>
          </w:p>
        </w:tc>
      </w:tr>
      <w:tr w:rsidR="00C31590" w:rsidRPr="003A5751" w:rsidTr="00963F0F">
        <w:trPr>
          <w:trHeight w:val="2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Численность населения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Как изменялась численность населения России. Что влияет на изменение численности населения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590" w:rsidRPr="003A5751" w:rsidRDefault="00C31590" w:rsidP="004B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 xml:space="preserve">Определение по статистическим данным места России в мире по численности населения. Анализ графиков изменения численности населения с целью выявления тенденций в изменении темпов роста населения России. Сравнение особенностей традиционного и современного типов воспроизводства населения. </w:t>
            </w:r>
          </w:p>
        </w:tc>
      </w:tr>
      <w:tr w:rsidR="00C31590" w:rsidRPr="003A5751" w:rsidTr="00963F0F">
        <w:trPr>
          <w:trHeight w:val="2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Мужчины и женщины. Продолжительность жизни</w:t>
            </w:r>
            <w:r>
              <w:rPr>
                <w:rFonts w:ascii="Times New Roman" w:hAnsi="Times New Roman"/>
                <w:sz w:val="24"/>
                <w:szCs w:val="24"/>
              </w:rPr>
              <w:t>. Пр.№8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Кого в России больше — мужчин или женщин. Сколько лет россиянину. Какова в России средняя продолжительность жизни.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590" w:rsidRPr="003A5751" w:rsidRDefault="00C31590" w:rsidP="004B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 xml:space="preserve">Выявление факторов, определяющих соотношение мужчин и женщин разных возрастов. Определение по статистическим данным полового состава населения, соотношения мужского и женского населения в разных районах страны. </w:t>
            </w:r>
          </w:p>
        </w:tc>
      </w:tr>
      <w:tr w:rsidR="00C31590" w:rsidRPr="003A5751" w:rsidTr="00963F0F">
        <w:trPr>
          <w:trHeight w:val="2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FC14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Народы, языки и религии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Сколько народов живет в России. На каких языках говорят россияне. Какие религии исповедуют жители России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590" w:rsidRPr="003A5751" w:rsidRDefault="00C31590" w:rsidP="004B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 xml:space="preserve">Определение по статистическим данным крупнейших по численности народов России. Определение особенностей размещения народов России и сравнение по тематическим картам географии крупнейших народов с политико-административным делением РФ. </w:t>
            </w:r>
          </w:p>
        </w:tc>
      </w:tr>
      <w:tr w:rsidR="00C31590" w:rsidRPr="003A5751" w:rsidTr="00963F0F">
        <w:trPr>
          <w:trHeight w:val="2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FC14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Городское и сельское население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Какое население в России называют городским. Какие поселения называют сельскими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590" w:rsidRPr="003A5751" w:rsidRDefault="00C31590" w:rsidP="004B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 xml:space="preserve">Определение видов городов в России по численности населения, функциям, роли в жизни страны. Обозначение на контурной карте крупнейших городов и городских агломераций России. Обсуждение социально-экономических и экологических проблем в крупных городах страны. </w:t>
            </w:r>
          </w:p>
        </w:tc>
      </w:tr>
      <w:tr w:rsidR="00C31590" w:rsidRPr="003A5751" w:rsidTr="00963F0F">
        <w:trPr>
          <w:trHeight w:val="2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FC14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Размещение населения России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Какова плотность населения в России. Почему население неравномерно размещено по территории страны. Что такое зоны расселения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590" w:rsidRPr="003A5751" w:rsidRDefault="00C31590" w:rsidP="004B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Выявление факторов (природных, исторических, социально-экономических), влияющих на размещение населения страны. Выявление по карте плотности населения. Обозначение на контурной карте основной зоны расселения и хозяйственного освоения, зоны Севера</w:t>
            </w:r>
          </w:p>
        </w:tc>
      </w:tr>
      <w:tr w:rsidR="00C31590" w:rsidRPr="003A5751" w:rsidTr="00963F0F">
        <w:trPr>
          <w:trHeight w:val="2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FC14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Миграции населения в России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 xml:space="preserve">Что такое миграции и почему они возникают. Что такое миграционный прирост. Как миграции влияют на жизнь страны. 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590" w:rsidRPr="003A5751" w:rsidRDefault="00C31590" w:rsidP="004B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 xml:space="preserve">Составление схем разных видов миграций и вызывающих их причин. Подготовка и обсуждение сообщения (презентации) об основных направлениях миграционных потоков на разных этапах исторического развития России. </w:t>
            </w:r>
          </w:p>
        </w:tc>
      </w:tr>
      <w:tr w:rsidR="00C31590" w:rsidRPr="003A5751" w:rsidTr="00963F0F">
        <w:trPr>
          <w:trHeight w:val="2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Люди и труд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Что такое трудовые ресурсы и экономически активное население. От чего зависят занятость людей и безработица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590" w:rsidRPr="003A5751" w:rsidRDefault="00C31590" w:rsidP="004B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 xml:space="preserve">Анализ схемы состава трудовых ресурсов и экономически активного населения. Выявление соотношения этих понятий. Сравнение по статистическим данным величины трудоспособного и экономически активного населения в России и других странах мира. </w:t>
            </w:r>
          </w:p>
        </w:tc>
      </w:tr>
      <w:tr w:rsidR="00C31590" w:rsidRPr="003A5751" w:rsidTr="003A5751">
        <w:trPr>
          <w:trHeight w:val="2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FC14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FC1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Проверочная работа  по теме «Население России»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FC1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590" w:rsidRPr="003A5751" w:rsidRDefault="00C31590" w:rsidP="00FC1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Анализ карт и таблиц и выявление особенностей размещения и состава населения России</w:t>
            </w:r>
          </w:p>
        </w:tc>
      </w:tr>
      <w:tr w:rsidR="00C31590" w:rsidRPr="003A5751" w:rsidTr="004B3D16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751">
              <w:rPr>
                <w:rFonts w:ascii="Times New Roman" w:hAnsi="Times New Roman"/>
                <w:b/>
                <w:sz w:val="24"/>
                <w:szCs w:val="24"/>
              </w:rPr>
              <w:t xml:space="preserve">Часть </w:t>
            </w:r>
            <w:r w:rsidRPr="003A575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3A5751">
              <w:rPr>
                <w:rFonts w:ascii="Times New Roman" w:hAnsi="Times New Roman"/>
                <w:b/>
                <w:sz w:val="24"/>
                <w:szCs w:val="24"/>
              </w:rPr>
              <w:t xml:space="preserve">. Хозяйство России </w:t>
            </w:r>
          </w:p>
        </w:tc>
      </w:tr>
      <w:tr w:rsidR="00C31590" w:rsidRPr="003A5751" w:rsidTr="00963F0F">
        <w:trPr>
          <w:trHeight w:val="2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Что такое хозяйство страны?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Что такое хозяйство страны и как оценить уровень его развития. Как устроено хозяйство России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 xml:space="preserve">Анализ схем отраслевой и функциональной структуры хозяйства России, определение их различий. </w:t>
            </w:r>
          </w:p>
        </w:tc>
      </w:tr>
      <w:tr w:rsidR="00C31590" w:rsidRPr="003A5751" w:rsidTr="00963F0F">
        <w:trPr>
          <w:trHeight w:val="2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FC14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Как география изучает хозяйство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Что такое условия и факторы размещения предприятий. Что такое территориальная структура хозяйства.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 xml:space="preserve">Определение факторов размещения предприятий различных отраслей хозяйства. </w:t>
            </w:r>
          </w:p>
        </w:tc>
      </w:tr>
      <w:tr w:rsidR="00C31590" w:rsidRPr="003A5751" w:rsidTr="004B3D16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A5751">
              <w:rPr>
                <w:rFonts w:ascii="Times New Roman" w:hAnsi="Times New Roman"/>
                <w:b/>
                <w:i/>
                <w:iCs/>
                <w:spacing w:val="10"/>
                <w:sz w:val="24"/>
                <w:szCs w:val="24"/>
              </w:rPr>
              <w:t xml:space="preserve">Первичный сектор экономики — отрасли, эксплуатирующие природу </w:t>
            </w:r>
          </w:p>
        </w:tc>
      </w:tr>
      <w:tr w:rsidR="00C31590" w:rsidRPr="003A5751" w:rsidTr="00963F0F">
        <w:trPr>
          <w:trHeight w:val="2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FC14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Состав первичного сектора экономики. Природные ресурсы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Что относят к первичному сектору экономики. Что такое природные ресурсы и как их подразделяют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Анализ схемы состава первичного сектора экономики, определение функций и разли</w:t>
            </w:r>
            <w:r w:rsidRPr="003A5751">
              <w:rPr>
                <w:rFonts w:ascii="Times New Roman" w:hAnsi="Times New Roman"/>
                <w:sz w:val="24"/>
                <w:szCs w:val="24"/>
              </w:rPr>
              <w:softHyphen/>
              <w:t>чий его отдельных составляющих. Анализ классификации типов и видов природных ресурсов.</w:t>
            </w:r>
          </w:p>
        </w:tc>
      </w:tr>
      <w:tr w:rsidR="00C31590" w:rsidRPr="003A5751" w:rsidTr="00963F0F">
        <w:trPr>
          <w:trHeight w:val="2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FC14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Природно-ресурсный капитал России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Что такое природно-ресурсный капитал и как он оценивается. Каковы проблемы использования природно-ресурсного капитала страны.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 xml:space="preserve">Анализ карт и статистических материалов (печатных таблиц, диаграмм, графиков, ресурсов Интернета) и выявление места России в природно-ресурсном потенциале мира. </w:t>
            </w:r>
          </w:p>
        </w:tc>
      </w:tr>
      <w:tr w:rsidR="00C31590" w:rsidRPr="003A5751" w:rsidTr="00963F0F">
        <w:trPr>
          <w:trHeight w:val="2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FC14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Чем отличается сельское хозяйство от других отраслей. Каков состав сельского хозяйства. Что такое агропромышленный комплекс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590" w:rsidRPr="003A5751" w:rsidRDefault="00C31590" w:rsidP="004B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 xml:space="preserve">Сравнительный анализ сельскохозяйственных угодий России и других стран (регионов), формулирование выводов. Выявление существенных черт отличия сельского хозяйства от других отраслей экономики. </w:t>
            </w:r>
          </w:p>
        </w:tc>
      </w:tr>
      <w:tr w:rsidR="00C31590" w:rsidRPr="003A5751" w:rsidTr="00963F0F">
        <w:trPr>
          <w:trHeight w:val="2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FC14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Какие отрасли растениеводства наиболее развиты в России. Как растениеводство влияет на окружающую среду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590" w:rsidRPr="003A5751" w:rsidRDefault="00C31590" w:rsidP="004B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 xml:space="preserve">Определение по картам и характеристика агроклиматических ресурсов районов со значительными посевами тех или иных культур. Определение по картам и эколого-климатическим показателям основных районов выращивания зерновых и технических культур. </w:t>
            </w:r>
          </w:p>
        </w:tc>
      </w:tr>
      <w:tr w:rsidR="00C31590" w:rsidRPr="003A5751" w:rsidTr="00963F0F">
        <w:trPr>
          <w:trHeight w:val="2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FC14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Животноводство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 xml:space="preserve">Какие отрасли животноводства наиболее развиты в России. Как животноводство влияет на окружающую среду. 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590" w:rsidRPr="003A5751" w:rsidRDefault="00C31590" w:rsidP="004B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 xml:space="preserve">Определение по картам и эколого-климатическим показателям главных районов развития разных отраслей животноводства. Формулирование главных факторов размещения различных отраслей животноводства. </w:t>
            </w:r>
          </w:p>
        </w:tc>
      </w:tr>
      <w:tr w:rsidR="00C31590" w:rsidRPr="003A5751" w:rsidTr="00963F0F">
        <w:trPr>
          <w:trHeight w:val="2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Лесное хозяйство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Сколько лесов в России. Можно ли рубить лес. Какова роль леса в российской истории и экономике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590" w:rsidRPr="003A5751" w:rsidRDefault="00C31590" w:rsidP="004B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Определение по картам особенностей географии лесов России. Сравнительный анализ различий породного состава российских лесов</w:t>
            </w:r>
          </w:p>
        </w:tc>
      </w:tr>
      <w:tr w:rsidR="00C31590" w:rsidRPr="003A5751" w:rsidTr="00963F0F">
        <w:trPr>
          <w:trHeight w:val="2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FC14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Охота и рыбное хозяйство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Какую роль в современной жизни людей играет охота. Что такое рыбное хозяйство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590" w:rsidRPr="003A5751" w:rsidRDefault="00C31590" w:rsidP="004B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Определение по карте природных зон главных районов развития охотничьего хозяйства. Подготовка и обсуждение сообщения (презентации) об основных рыбопромысловых бассейнах</w:t>
            </w:r>
          </w:p>
        </w:tc>
      </w:tr>
      <w:tr w:rsidR="00C31590" w:rsidRPr="003A5751" w:rsidTr="00963F0F">
        <w:trPr>
          <w:trHeight w:val="2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FC14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Итоговое обобщение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4B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590" w:rsidRPr="003A5751" w:rsidRDefault="00C31590" w:rsidP="004B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Характеристика географических особенностей России.</w:t>
            </w:r>
          </w:p>
        </w:tc>
      </w:tr>
      <w:tr w:rsidR="00C31590" w:rsidRPr="003A5751" w:rsidTr="003A5751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FC14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751">
              <w:rPr>
                <w:rFonts w:ascii="Times New Roman" w:hAnsi="Times New Roman"/>
                <w:b/>
                <w:sz w:val="24"/>
                <w:szCs w:val="24"/>
              </w:rPr>
              <w:t xml:space="preserve">ГЕОГРАФИЯ ЯРОСЛАВСКОЙ ОБЛАСТИ </w:t>
            </w:r>
          </w:p>
        </w:tc>
      </w:tr>
      <w:tr w:rsidR="00C31590" w:rsidRPr="003A5751" w:rsidTr="00AE5D5E">
        <w:trPr>
          <w:trHeight w:val="2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FC1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FC1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4A3">
              <w:rPr>
                <w:rFonts w:ascii="Times New Roman" w:hAnsi="Times New Roman"/>
                <w:sz w:val="24"/>
                <w:szCs w:val="24"/>
              </w:rPr>
              <w:t>Особенности ГП Ярославской области. Основные этапы ее заселения</w:t>
            </w:r>
          </w:p>
        </w:tc>
        <w:tc>
          <w:tcPr>
            <w:tcW w:w="3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FC1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 xml:space="preserve">Обозначение на контурной карте объектов, характеризующих географическое положение Ярославской области. Сравнение географического положения Ярославской области с географическим положением других субъектов федерации. </w:t>
            </w:r>
          </w:p>
          <w:p w:rsidR="00C31590" w:rsidRPr="003A5751" w:rsidRDefault="00C31590" w:rsidP="00AE5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Выявление зависимости между географическим положением и особенностями заселения и хозяйственного освоения территории области</w:t>
            </w:r>
          </w:p>
        </w:tc>
      </w:tr>
      <w:tr w:rsidR="00C31590" w:rsidRPr="003A5751" w:rsidTr="00AE5D5E">
        <w:trPr>
          <w:trHeight w:val="2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FC1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FC14A3" w:rsidRDefault="00C31590" w:rsidP="00FC1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4A3">
              <w:rPr>
                <w:rFonts w:ascii="Times New Roman" w:hAnsi="Times New Roman"/>
                <w:sz w:val="24"/>
                <w:szCs w:val="24"/>
              </w:rPr>
              <w:t>Геологическое строение, геологические памятники природы. Рельеф и минеральные ресурсы</w:t>
            </w:r>
          </w:p>
        </w:tc>
        <w:tc>
          <w:tcPr>
            <w:tcW w:w="3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AE5D5E">
            <w:r w:rsidRPr="003A5751">
              <w:rPr>
                <w:rFonts w:ascii="Times New Roman" w:hAnsi="Times New Roman"/>
                <w:sz w:val="24"/>
                <w:szCs w:val="24"/>
              </w:rPr>
              <w:t>Анализ и сопоставление физической и тектонической карт</w:t>
            </w:r>
          </w:p>
          <w:p w:rsidR="00C31590" w:rsidRPr="003A5751" w:rsidRDefault="00C31590" w:rsidP="00AE5D5E">
            <w:r w:rsidRPr="003A5751">
              <w:rPr>
                <w:rFonts w:ascii="Times New Roman" w:hAnsi="Times New Roman"/>
                <w:sz w:val="24"/>
                <w:szCs w:val="24"/>
              </w:rPr>
              <w:t>Обозначение на контурной карте основных форм рельефа области. Характеристика размещения полезных ископаемых</w:t>
            </w:r>
          </w:p>
        </w:tc>
      </w:tr>
      <w:tr w:rsidR="00C31590" w:rsidRPr="003A5751" w:rsidTr="00AE5D5E">
        <w:trPr>
          <w:trHeight w:val="2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FC1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FC14A3" w:rsidRDefault="00C31590" w:rsidP="00FC1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4A3">
              <w:rPr>
                <w:rFonts w:ascii="Times New Roman" w:hAnsi="Times New Roman"/>
                <w:sz w:val="24"/>
                <w:szCs w:val="24"/>
              </w:rPr>
              <w:t xml:space="preserve">Климат. Внутренние воды Ярославской области </w:t>
            </w:r>
          </w:p>
        </w:tc>
        <w:tc>
          <w:tcPr>
            <w:tcW w:w="3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AE5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Оценка климата своей местности для жизни и деятельности человека.  Характеристика крупных рек и озер Ярославской области. Обозначение на контурной карте</w:t>
            </w:r>
          </w:p>
        </w:tc>
      </w:tr>
      <w:tr w:rsidR="00C31590" w:rsidRPr="003A5751" w:rsidTr="00AE5D5E">
        <w:trPr>
          <w:trHeight w:val="2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FC1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FC14A3" w:rsidRDefault="00C31590" w:rsidP="00FC1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4A3">
              <w:rPr>
                <w:rFonts w:ascii="Times New Roman" w:hAnsi="Times New Roman"/>
                <w:sz w:val="24"/>
                <w:szCs w:val="24"/>
              </w:rPr>
              <w:t>Почвы. Биологические ресурсы Ярославской области</w:t>
            </w:r>
          </w:p>
        </w:tc>
        <w:tc>
          <w:tcPr>
            <w:tcW w:w="3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FC1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Характеристика типов почв. Определение основных типов почв своей местности</w:t>
            </w:r>
          </w:p>
        </w:tc>
      </w:tr>
      <w:tr w:rsidR="00C31590" w:rsidRPr="003A5751" w:rsidTr="00AE5D5E">
        <w:trPr>
          <w:trHeight w:val="2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FC1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FC14A3" w:rsidRDefault="00C31590" w:rsidP="00FC1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4A3">
              <w:rPr>
                <w:rFonts w:ascii="Times New Roman" w:hAnsi="Times New Roman"/>
                <w:sz w:val="24"/>
                <w:szCs w:val="24"/>
              </w:rPr>
              <w:t>Природно-хозяйственные зоны, проблемы их использования. Местные памятники природы</w:t>
            </w:r>
          </w:p>
        </w:tc>
        <w:tc>
          <w:tcPr>
            <w:tcW w:w="3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FC1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Объяснение принципов физико-географического районирования. Подбор примеров природных и антропогенных ландшафтов</w:t>
            </w:r>
          </w:p>
        </w:tc>
      </w:tr>
      <w:tr w:rsidR="00C31590" w:rsidRPr="003A5751" w:rsidTr="00AE5D5E">
        <w:trPr>
          <w:trHeight w:val="2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FC1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FC14A3" w:rsidRDefault="00C31590" w:rsidP="00FC1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4A3">
              <w:rPr>
                <w:rFonts w:ascii="Times New Roman" w:hAnsi="Times New Roman"/>
                <w:sz w:val="24"/>
                <w:szCs w:val="24"/>
              </w:rPr>
              <w:t>Особенности населения Ярославской области</w:t>
            </w:r>
            <w:r w:rsidRPr="003A57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14A3">
              <w:rPr>
                <w:rFonts w:ascii="Times New Roman" w:hAnsi="Times New Roman"/>
                <w:sz w:val="24"/>
                <w:szCs w:val="24"/>
              </w:rPr>
              <w:t>Трудовые ресурсы. Города</w:t>
            </w:r>
          </w:p>
        </w:tc>
        <w:tc>
          <w:tcPr>
            <w:tcW w:w="3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FC1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Сравнение по статистическим данным величины трудоспособного и экономически активного населения в Ярославской области и других субъектах федерации</w:t>
            </w:r>
          </w:p>
        </w:tc>
      </w:tr>
      <w:tr w:rsidR="00C31590" w:rsidRPr="003A5751" w:rsidTr="00AE5D5E">
        <w:trPr>
          <w:trHeight w:val="2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FC1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1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FC1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4A3">
              <w:rPr>
                <w:rFonts w:ascii="Times New Roman" w:hAnsi="Times New Roman"/>
                <w:sz w:val="24"/>
                <w:szCs w:val="24"/>
              </w:rPr>
              <w:t>Итоговый урок по теме «География Ярославской области». Проверочная работа</w:t>
            </w:r>
          </w:p>
        </w:tc>
        <w:tc>
          <w:tcPr>
            <w:tcW w:w="3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590" w:rsidRPr="003A5751" w:rsidRDefault="00C31590" w:rsidP="00FC1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31590" w:rsidRPr="000516F5" w:rsidRDefault="00C31590" w:rsidP="004B3D1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31590" w:rsidRPr="001242E3" w:rsidRDefault="00C31590" w:rsidP="004B3D16">
      <w:pPr>
        <w:pStyle w:val="a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242E3">
        <w:rPr>
          <w:rFonts w:ascii="Times New Roman" w:hAnsi="Times New Roman"/>
          <w:b/>
          <w:sz w:val="28"/>
          <w:szCs w:val="28"/>
        </w:rPr>
        <w:t>Планируемые результаты изучения учебного предмета</w:t>
      </w:r>
    </w:p>
    <w:p w:rsidR="00C31590" w:rsidRPr="000516F5" w:rsidRDefault="00C31590" w:rsidP="004B3D16">
      <w:pPr>
        <w:pStyle w:val="a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31590" w:rsidRPr="000516F5" w:rsidRDefault="00C31590" w:rsidP="004B3D1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516F5">
        <w:rPr>
          <w:rFonts w:ascii="Times New Roman" w:hAnsi="Times New Roman"/>
          <w:b/>
          <w:bCs/>
          <w:color w:val="000000"/>
          <w:sz w:val="24"/>
          <w:szCs w:val="24"/>
        </w:rPr>
        <w:t>Раздел 5. Особенности географического положения России</w:t>
      </w:r>
    </w:p>
    <w:p w:rsidR="00C31590" w:rsidRPr="000516F5" w:rsidRDefault="00C31590" w:rsidP="004B3D16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0516F5">
        <w:rPr>
          <w:rFonts w:ascii="Times New Roman" w:hAnsi="Times New Roman"/>
          <w:bCs/>
          <w:i/>
          <w:color w:val="000000"/>
          <w:sz w:val="24"/>
          <w:szCs w:val="24"/>
        </w:rPr>
        <w:t xml:space="preserve">Выпускник научится: </w:t>
      </w:r>
    </w:p>
    <w:p w:rsidR="00C31590" w:rsidRPr="000516F5" w:rsidRDefault="00C31590" w:rsidP="004B3D16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516F5">
        <w:rPr>
          <w:rFonts w:ascii="Times New Roman" w:hAnsi="Times New Roman"/>
          <w:color w:val="000000"/>
          <w:sz w:val="24"/>
          <w:szCs w:val="24"/>
        </w:rPr>
        <w:t>различать принципы выделения и устанавливать соотношения между государственной территорией и исключительной экономической зоной России;</w:t>
      </w:r>
    </w:p>
    <w:p w:rsidR="00C31590" w:rsidRPr="000516F5" w:rsidRDefault="00C31590" w:rsidP="004B3D16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516F5">
        <w:rPr>
          <w:rFonts w:ascii="Times New Roman" w:hAnsi="Times New Roman"/>
          <w:color w:val="000000"/>
          <w:sz w:val="24"/>
          <w:szCs w:val="24"/>
        </w:rPr>
        <w:t>оценивать воздействие географического положения России и ее отдельных частей на особенности природы, жизнь и хозяйственную деятельность населения;</w:t>
      </w:r>
    </w:p>
    <w:p w:rsidR="00C31590" w:rsidRPr="000516F5" w:rsidRDefault="00C31590" w:rsidP="004B3D16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516F5">
        <w:rPr>
          <w:rFonts w:ascii="Times New Roman" w:hAnsi="Times New Roman"/>
          <w:color w:val="000000"/>
          <w:sz w:val="24"/>
          <w:szCs w:val="24"/>
        </w:rPr>
        <w:t>использовать знания о мировом, поясном, декретном, летнем и зимнем времени для решения практико-ориентированных задач по определению различий в поясном времени территорий с контекстом из реальной жизни.</w:t>
      </w:r>
    </w:p>
    <w:p w:rsidR="00C31590" w:rsidRPr="000516F5" w:rsidRDefault="00C31590" w:rsidP="004B3D1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516F5">
        <w:rPr>
          <w:rFonts w:ascii="Times New Roman" w:hAnsi="Times New Roman"/>
          <w:i/>
          <w:iCs/>
          <w:color w:val="000000"/>
          <w:sz w:val="24"/>
          <w:szCs w:val="24"/>
        </w:rPr>
        <w:t>Выпускник получит возможность научиться:</w:t>
      </w:r>
    </w:p>
    <w:p w:rsidR="00C31590" w:rsidRPr="000516F5" w:rsidRDefault="00C31590" w:rsidP="004B3D16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516F5">
        <w:rPr>
          <w:rFonts w:ascii="Times New Roman" w:hAnsi="Times New Roman"/>
          <w:iCs/>
          <w:color w:val="000000"/>
          <w:sz w:val="24"/>
          <w:szCs w:val="24"/>
        </w:rPr>
        <w:t>оценивать возможные в будущем изменения географического положения России, обусловленные мировыми геодемографическими, геополитическими и геоэкономическими изменениями, а также развитием глобальной коммуникационной системы.</w:t>
      </w:r>
    </w:p>
    <w:p w:rsidR="00C31590" w:rsidRPr="000516F5" w:rsidRDefault="00C31590" w:rsidP="004B3D1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516F5">
        <w:rPr>
          <w:rFonts w:ascii="Times New Roman" w:hAnsi="Times New Roman"/>
          <w:b/>
          <w:bCs/>
          <w:color w:val="000000"/>
          <w:sz w:val="24"/>
          <w:szCs w:val="24"/>
        </w:rPr>
        <w:t>Раздел 6. Природа России</w:t>
      </w:r>
    </w:p>
    <w:p w:rsidR="00C31590" w:rsidRPr="000516F5" w:rsidRDefault="00C31590" w:rsidP="004B3D16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0516F5">
        <w:rPr>
          <w:rFonts w:ascii="Times New Roman" w:hAnsi="Times New Roman"/>
          <w:bCs/>
          <w:i/>
          <w:color w:val="000000"/>
          <w:sz w:val="24"/>
          <w:szCs w:val="24"/>
        </w:rPr>
        <w:t xml:space="preserve">Выпускник научится: </w:t>
      </w:r>
    </w:p>
    <w:p w:rsidR="00C31590" w:rsidRPr="000516F5" w:rsidRDefault="00C31590" w:rsidP="004B3D16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516F5">
        <w:rPr>
          <w:rFonts w:ascii="Times New Roman" w:hAnsi="Times New Roman"/>
          <w:sz w:val="24"/>
          <w:szCs w:val="24"/>
        </w:rPr>
        <w:t>различать географические процессы и явления, определяющие особенности природы страны и отдельных регионов;</w:t>
      </w:r>
    </w:p>
    <w:p w:rsidR="00C31590" w:rsidRPr="000516F5" w:rsidRDefault="00C31590" w:rsidP="004B3D16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516F5">
        <w:rPr>
          <w:rFonts w:ascii="Times New Roman" w:hAnsi="Times New Roman"/>
          <w:sz w:val="24"/>
          <w:szCs w:val="24"/>
        </w:rPr>
        <w:t xml:space="preserve">сравнивать особенности природы отдельных регионов страны; </w:t>
      </w:r>
    </w:p>
    <w:p w:rsidR="00C31590" w:rsidRPr="000516F5" w:rsidRDefault="00C31590" w:rsidP="004B3D16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516F5">
        <w:rPr>
          <w:rFonts w:ascii="Times New Roman" w:hAnsi="Times New Roman"/>
          <w:sz w:val="24"/>
          <w:szCs w:val="24"/>
        </w:rPr>
        <w:t>оценивать особенности взаимодействия природы и общества в пределах отдельных территорий;</w:t>
      </w:r>
    </w:p>
    <w:p w:rsidR="00C31590" w:rsidRPr="000516F5" w:rsidRDefault="00C31590" w:rsidP="004B3D16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516F5">
        <w:rPr>
          <w:rFonts w:ascii="Times New Roman" w:hAnsi="Times New Roman"/>
          <w:sz w:val="24"/>
          <w:szCs w:val="24"/>
        </w:rPr>
        <w:t>описывать положение на карте положение и взаиморасположение географических объектов</w:t>
      </w:r>
    </w:p>
    <w:p w:rsidR="00C31590" w:rsidRPr="000516F5" w:rsidRDefault="00C31590" w:rsidP="004B3D16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516F5">
        <w:rPr>
          <w:rFonts w:ascii="Times New Roman" w:hAnsi="Times New Roman"/>
          <w:sz w:val="24"/>
          <w:szCs w:val="24"/>
        </w:rPr>
        <w:t>объяснять особенности компонентов природы отдельных частей страны;</w:t>
      </w:r>
    </w:p>
    <w:p w:rsidR="00C31590" w:rsidRPr="000516F5" w:rsidRDefault="00C31590" w:rsidP="004B3D16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516F5">
        <w:rPr>
          <w:rFonts w:ascii="Times New Roman" w:hAnsi="Times New Roman"/>
          <w:sz w:val="24"/>
          <w:szCs w:val="24"/>
        </w:rPr>
        <w:t xml:space="preserve">оценивать природные условия и обеспеченность природными ресурсами отдельных территорий России; </w:t>
      </w:r>
    </w:p>
    <w:p w:rsidR="00C31590" w:rsidRPr="000516F5" w:rsidRDefault="00C31590" w:rsidP="004B3D16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516F5">
        <w:rPr>
          <w:rFonts w:ascii="Times New Roman" w:hAnsi="Times New Roman"/>
          <w:sz w:val="24"/>
          <w:szCs w:val="24"/>
        </w:rPr>
        <w:t>создавать собственные тексты и устные сообщения об особенностях компонентов природы России на основе нескольких источников информации, сопровождать выступление презентацией</w:t>
      </w:r>
    </w:p>
    <w:p w:rsidR="00C31590" w:rsidRPr="000516F5" w:rsidRDefault="00C31590" w:rsidP="004B3D1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516F5">
        <w:rPr>
          <w:rFonts w:ascii="Times New Roman" w:hAnsi="Times New Roman"/>
          <w:i/>
          <w:iCs/>
          <w:color w:val="000000"/>
          <w:sz w:val="24"/>
          <w:szCs w:val="24"/>
        </w:rPr>
        <w:t>Выпускник получит возможность научиться:</w:t>
      </w:r>
    </w:p>
    <w:p w:rsidR="00C31590" w:rsidRPr="000516F5" w:rsidRDefault="00C31590" w:rsidP="004B3D16">
      <w:pPr>
        <w:numPr>
          <w:ilvl w:val="1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516F5">
        <w:rPr>
          <w:rFonts w:ascii="Times New Roman" w:hAnsi="Times New Roman"/>
          <w:iCs/>
          <w:color w:val="000000"/>
          <w:sz w:val="24"/>
          <w:szCs w:val="24"/>
        </w:rPr>
        <w:t>оценивать возможные последствия изменений климата отдельных территорий страны, связанных с глобальными изменениями климата;</w:t>
      </w:r>
    </w:p>
    <w:p w:rsidR="00C31590" w:rsidRPr="000516F5" w:rsidRDefault="00C31590" w:rsidP="004B3D16">
      <w:pPr>
        <w:numPr>
          <w:ilvl w:val="1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516F5">
        <w:rPr>
          <w:rFonts w:ascii="Times New Roman" w:hAnsi="Times New Roman"/>
          <w:iCs/>
          <w:color w:val="000000"/>
          <w:sz w:val="24"/>
          <w:szCs w:val="24"/>
        </w:rPr>
        <w:t>делать прогнозы трансформации географических систем и комплексов в результате изменения их компонентов.</w:t>
      </w:r>
    </w:p>
    <w:p w:rsidR="00C31590" w:rsidRPr="000516F5" w:rsidRDefault="00C31590" w:rsidP="004B3D1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516F5">
        <w:rPr>
          <w:rFonts w:ascii="Times New Roman" w:hAnsi="Times New Roman"/>
          <w:b/>
          <w:bCs/>
          <w:color w:val="000000"/>
          <w:sz w:val="24"/>
          <w:szCs w:val="24"/>
        </w:rPr>
        <w:t>Раздел 7. Население России</w:t>
      </w:r>
    </w:p>
    <w:p w:rsidR="00C31590" w:rsidRPr="000516F5" w:rsidRDefault="00C31590" w:rsidP="004B3D16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0516F5">
        <w:rPr>
          <w:rFonts w:ascii="Times New Roman" w:hAnsi="Times New Roman"/>
          <w:bCs/>
          <w:i/>
          <w:color w:val="000000"/>
          <w:sz w:val="24"/>
          <w:szCs w:val="24"/>
        </w:rPr>
        <w:t xml:space="preserve">Выпускник научится: </w:t>
      </w:r>
    </w:p>
    <w:p w:rsidR="00C31590" w:rsidRPr="000516F5" w:rsidRDefault="00C31590" w:rsidP="004B3D16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516F5">
        <w:rPr>
          <w:rFonts w:ascii="Times New Roman" w:hAnsi="Times New Roman"/>
          <w:sz w:val="24"/>
          <w:szCs w:val="24"/>
        </w:rPr>
        <w:t>различать демографические процессы и явления, характеризующие динамику численности населения России и отдельных регионов и стран;</w:t>
      </w:r>
    </w:p>
    <w:p w:rsidR="00C31590" w:rsidRPr="000516F5" w:rsidRDefault="00C31590" w:rsidP="004B3D16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516F5">
        <w:rPr>
          <w:rFonts w:ascii="Times New Roman" w:hAnsi="Times New Roman"/>
          <w:sz w:val="24"/>
          <w:szCs w:val="24"/>
        </w:rPr>
        <w:t>анализировать факторы, определяющие динамику населения России, половозрастную структуру, особенности размещения населения по территории России, географические различия в уровне занятости, качестве и уровне жизни населения;</w:t>
      </w:r>
    </w:p>
    <w:p w:rsidR="00C31590" w:rsidRPr="000516F5" w:rsidRDefault="00C31590" w:rsidP="004B3D16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516F5">
        <w:rPr>
          <w:rFonts w:ascii="Times New Roman" w:hAnsi="Times New Roman"/>
          <w:sz w:val="24"/>
          <w:szCs w:val="24"/>
        </w:rPr>
        <w:t>сравнивать особенности населения отдельных регионов страны по этническому, языковому и религиозному составу;</w:t>
      </w:r>
    </w:p>
    <w:p w:rsidR="00C31590" w:rsidRPr="000516F5" w:rsidRDefault="00C31590" w:rsidP="004B3D16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516F5">
        <w:rPr>
          <w:rFonts w:ascii="Times New Roman" w:hAnsi="Times New Roman"/>
          <w:sz w:val="24"/>
          <w:szCs w:val="24"/>
        </w:rPr>
        <w:t>объяснять особенности динамики численности, половозрастной структуры и размещения на селения России и ее отдельных регионов;</w:t>
      </w:r>
    </w:p>
    <w:p w:rsidR="00C31590" w:rsidRPr="000516F5" w:rsidRDefault="00C31590" w:rsidP="004B3D16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516F5">
        <w:rPr>
          <w:rFonts w:ascii="Times New Roman" w:hAnsi="Times New Roman"/>
          <w:sz w:val="24"/>
          <w:szCs w:val="24"/>
        </w:rPr>
        <w:t>находить и распознавать ответы на вопросы, возникающие в ситуациях повседневного характера, узнавать в них проявление тех или иных демографических и социальных процессов или закономерностей;</w:t>
      </w:r>
    </w:p>
    <w:p w:rsidR="00C31590" w:rsidRPr="000516F5" w:rsidRDefault="00C31590" w:rsidP="004B3D16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516F5">
        <w:rPr>
          <w:rFonts w:ascii="Times New Roman" w:hAnsi="Times New Roman"/>
          <w:color w:val="000000"/>
          <w:sz w:val="24"/>
          <w:szCs w:val="24"/>
        </w:rPr>
        <w:t>использовать знания о естественном и механическом движении населения, половозрастной структуре, трудовых ресурсах, городском и сельском населении, этническом и религиозном составе для решения практико-ориентированных задач в контексте реальной жизни.</w:t>
      </w:r>
    </w:p>
    <w:p w:rsidR="00C31590" w:rsidRPr="000516F5" w:rsidRDefault="00C31590" w:rsidP="004B3D1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516F5">
        <w:rPr>
          <w:rFonts w:ascii="Times New Roman" w:hAnsi="Times New Roman"/>
          <w:i/>
          <w:iCs/>
          <w:color w:val="000000"/>
          <w:sz w:val="24"/>
          <w:szCs w:val="24"/>
        </w:rPr>
        <w:t>Выпускник получит возможность научиться:</w:t>
      </w:r>
    </w:p>
    <w:p w:rsidR="00C31590" w:rsidRPr="000516F5" w:rsidRDefault="00C31590" w:rsidP="004B3D16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516F5">
        <w:rPr>
          <w:rFonts w:ascii="Times New Roman" w:hAnsi="Times New Roman"/>
          <w:iCs/>
          <w:color w:val="000000"/>
          <w:sz w:val="24"/>
          <w:szCs w:val="24"/>
        </w:rPr>
        <w:t>выдвигать и обосновывать на основе статистических данных гипотезы об изменении численности населения России, его половозрастной структуры, развитии человеческого капитала;</w:t>
      </w:r>
    </w:p>
    <w:p w:rsidR="00C31590" w:rsidRPr="000516F5" w:rsidRDefault="00C31590" w:rsidP="004B3D16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516F5">
        <w:rPr>
          <w:rFonts w:ascii="Times New Roman" w:hAnsi="Times New Roman"/>
          <w:iCs/>
          <w:color w:val="000000"/>
          <w:sz w:val="24"/>
          <w:szCs w:val="24"/>
        </w:rPr>
        <w:t>оценивать ситуацию на рынке труда и ее динамику.</w:t>
      </w:r>
    </w:p>
    <w:p w:rsidR="00C31590" w:rsidRPr="000516F5" w:rsidRDefault="00C31590" w:rsidP="004B3D1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516F5">
        <w:rPr>
          <w:rFonts w:ascii="Times New Roman" w:hAnsi="Times New Roman"/>
          <w:b/>
          <w:bCs/>
          <w:color w:val="000000"/>
          <w:sz w:val="24"/>
          <w:szCs w:val="24"/>
        </w:rPr>
        <w:t>Раздел 8. Хозяйство России</w:t>
      </w:r>
    </w:p>
    <w:p w:rsidR="00C31590" w:rsidRPr="000516F5" w:rsidRDefault="00C31590" w:rsidP="004B3D1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516F5">
        <w:rPr>
          <w:rFonts w:ascii="Times New Roman" w:hAnsi="Times New Roman"/>
          <w:bCs/>
          <w:color w:val="000000"/>
          <w:sz w:val="24"/>
          <w:szCs w:val="24"/>
        </w:rPr>
        <w:t xml:space="preserve">Выпускник научится: </w:t>
      </w:r>
    </w:p>
    <w:p w:rsidR="00C31590" w:rsidRPr="000516F5" w:rsidRDefault="00C31590" w:rsidP="004B3D16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516F5">
        <w:rPr>
          <w:rFonts w:ascii="Times New Roman" w:hAnsi="Times New Roman"/>
          <w:sz w:val="24"/>
          <w:szCs w:val="24"/>
        </w:rPr>
        <w:t>различать показатели, характеризующие отраслевую и территориальную структуру хозяйства;</w:t>
      </w:r>
    </w:p>
    <w:p w:rsidR="00C31590" w:rsidRPr="000516F5" w:rsidRDefault="00C31590" w:rsidP="004B3D16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516F5">
        <w:rPr>
          <w:rFonts w:ascii="Times New Roman" w:hAnsi="Times New Roman"/>
          <w:sz w:val="24"/>
          <w:szCs w:val="24"/>
        </w:rPr>
        <w:t>анализировать факторы, влияющие на размещение отраслей и отдельных предприятий по территории страны;</w:t>
      </w:r>
    </w:p>
    <w:p w:rsidR="00C31590" w:rsidRPr="000516F5" w:rsidRDefault="00C31590" w:rsidP="004B3D16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516F5">
        <w:rPr>
          <w:rFonts w:ascii="Times New Roman" w:hAnsi="Times New Roman"/>
          <w:sz w:val="24"/>
          <w:szCs w:val="24"/>
        </w:rPr>
        <w:t>объяснять особенности отраслевой и территориальной структуры хозяйства России;</w:t>
      </w:r>
    </w:p>
    <w:p w:rsidR="00C31590" w:rsidRPr="000516F5" w:rsidRDefault="00C31590" w:rsidP="004B3D16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516F5">
        <w:rPr>
          <w:rFonts w:ascii="Times New Roman" w:hAnsi="Times New Roman"/>
          <w:color w:val="000000"/>
          <w:sz w:val="24"/>
          <w:szCs w:val="24"/>
        </w:rPr>
        <w:t>использовать знания о факторах размещения хозяйства и особенностях размещения отраслей экономики России для решения практико-ориентированных задач в контексте из реальной жизни.</w:t>
      </w:r>
    </w:p>
    <w:p w:rsidR="00C31590" w:rsidRPr="000516F5" w:rsidRDefault="00C31590" w:rsidP="004B3D1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516F5">
        <w:rPr>
          <w:rFonts w:ascii="Times New Roman" w:hAnsi="Times New Roman"/>
          <w:i/>
          <w:iCs/>
          <w:color w:val="000000"/>
          <w:sz w:val="24"/>
          <w:szCs w:val="24"/>
        </w:rPr>
        <w:t>Выпускник получит возможность научиться:</w:t>
      </w:r>
    </w:p>
    <w:p w:rsidR="00C31590" w:rsidRPr="000516F5" w:rsidRDefault="00C31590" w:rsidP="004B3D16">
      <w:pPr>
        <w:numPr>
          <w:ilvl w:val="1"/>
          <w:numId w:val="12"/>
        </w:numPr>
        <w:tabs>
          <w:tab w:val="num" w:pos="709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516F5">
        <w:rPr>
          <w:rFonts w:ascii="Times New Roman" w:hAnsi="Times New Roman"/>
          <w:iCs/>
          <w:color w:val="000000"/>
          <w:sz w:val="24"/>
          <w:szCs w:val="24"/>
        </w:rPr>
        <w:t>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страны;</w:t>
      </w:r>
    </w:p>
    <w:p w:rsidR="00C31590" w:rsidRPr="000516F5" w:rsidRDefault="00C31590" w:rsidP="004B3D16">
      <w:pPr>
        <w:numPr>
          <w:ilvl w:val="1"/>
          <w:numId w:val="12"/>
        </w:numPr>
        <w:tabs>
          <w:tab w:val="num" w:pos="709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516F5">
        <w:rPr>
          <w:rFonts w:ascii="Times New Roman" w:hAnsi="Times New Roman"/>
          <w:color w:val="000000"/>
          <w:sz w:val="24"/>
          <w:szCs w:val="24"/>
        </w:rPr>
        <w:t>обосновывать возможные пути решения проблем развития хозяйства России.</w:t>
      </w:r>
    </w:p>
    <w:p w:rsidR="00C31590" w:rsidRDefault="00C31590"/>
    <w:sectPr w:rsidR="00C31590" w:rsidSect="004B3D1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67BA7"/>
    <w:multiLevelType w:val="hybridMultilevel"/>
    <w:tmpl w:val="1904FE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6B799A"/>
    <w:multiLevelType w:val="hybridMultilevel"/>
    <w:tmpl w:val="DF265E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706BD6"/>
    <w:multiLevelType w:val="hybridMultilevel"/>
    <w:tmpl w:val="7592E7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696DEA"/>
    <w:multiLevelType w:val="hybridMultilevel"/>
    <w:tmpl w:val="D2A0F6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E7D492B"/>
    <w:multiLevelType w:val="hybridMultilevel"/>
    <w:tmpl w:val="8DA453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F11155F"/>
    <w:multiLevelType w:val="hybridMultilevel"/>
    <w:tmpl w:val="B0427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F62B1D"/>
    <w:multiLevelType w:val="hybridMultilevel"/>
    <w:tmpl w:val="3834A306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031AAE"/>
    <w:multiLevelType w:val="hybridMultilevel"/>
    <w:tmpl w:val="D310AEBA"/>
    <w:lvl w:ilvl="0" w:tplc="0419000F">
      <w:start w:val="1"/>
      <w:numFmt w:val="decimal"/>
      <w:lvlText w:val="%1."/>
      <w:lvlJc w:val="left"/>
      <w:pPr>
        <w:tabs>
          <w:tab w:val="num" w:pos="1123"/>
        </w:tabs>
        <w:ind w:left="112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3"/>
        </w:tabs>
        <w:ind w:left="184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3"/>
        </w:tabs>
        <w:ind w:left="256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83"/>
        </w:tabs>
        <w:ind w:left="328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03"/>
        </w:tabs>
        <w:ind w:left="400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23"/>
        </w:tabs>
        <w:ind w:left="472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43"/>
        </w:tabs>
        <w:ind w:left="544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63"/>
        </w:tabs>
        <w:ind w:left="616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83"/>
        </w:tabs>
        <w:ind w:left="6883" w:hanging="180"/>
      </w:pPr>
      <w:rPr>
        <w:rFonts w:cs="Times New Roman"/>
      </w:rPr>
    </w:lvl>
  </w:abstractNum>
  <w:abstractNum w:abstractNumId="8">
    <w:nsid w:val="2560139E"/>
    <w:multiLevelType w:val="hybridMultilevel"/>
    <w:tmpl w:val="88D26378"/>
    <w:lvl w:ilvl="0" w:tplc="E5208548">
      <w:start w:val="3"/>
      <w:numFmt w:val="decimal"/>
      <w:lvlText w:val="%1."/>
      <w:lvlJc w:val="left"/>
      <w:pPr>
        <w:ind w:left="8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9">
    <w:nsid w:val="25EA42F8"/>
    <w:multiLevelType w:val="hybridMultilevel"/>
    <w:tmpl w:val="BD866370"/>
    <w:lvl w:ilvl="0" w:tplc="26C223A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A25D9D"/>
    <w:multiLevelType w:val="hybridMultilevel"/>
    <w:tmpl w:val="21BEC7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2E0CEB"/>
    <w:multiLevelType w:val="hybridMultilevel"/>
    <w:tmpl w:val="C46CE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4F61BD"/>
    <w:multiLevelType w:val="hybridMultilevel"/>
    <w:tmpl w:val="3EC8F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D162A7"/>
    <w:multiLevelType w:val="hybridMultilevel"/>
    <w:tmpl w:val="52B8D3FE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F34180"/>
    <w:multiLevelType w:val="hybridMultilevel"/>
    <w:tmpl w:val="FA1CCB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B238DF"/>
    <w:multiLevelType w:val="hybridMultilevel"/>
    <w:tmpl w:val="10F4C7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5B63B67"/>
    <w:multiLevelType w:val="hybridMultilevel"/>
    <w:tmpl w:val="DE645FBC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6F50B86"/>
    <w:multiLevelType w:val="hybridMultilevel"/>
    <w:tmpl w:val="FD30D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4E742B"/>
    <w:multiLevelType w:val="hybridMultilevel"/>
    <w:tmpl w:val="CBDC5A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752095D"/>
    <w:multiLevelType w:val="hybridMultilevel"/>
    <w:tmpl w:val="3F7E48DE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B8E6F27"/>
    <w:multiLevelType w:val="hybridMultilevel"/>
    <w:tmpl w:val="C8923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95754C"/>
    <w:multiLevelType w:val="hybridMultilevel"/>
    <w:tmpl w:val="8550A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F90A9B"/>
    <w:multiLevelType w:val="hybridMultilevel"/>
    <w:tmpl w:val="3C0040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F5028D6"/>
    <w:multiLevelType w:val="hybridMultilevel"/>
    <w:tmpl w:val="C8EC84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0D742F1"/>
    <w:multiLevelType w:val="hybridMultilevel"/>
    <w:tmpl w:val="C34E02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41B62E90"/>
    <w:multiLevelType w:val="hybridMultilevel"/>
    <w:tmpl w:val="DF0A2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E4334C"/>
    <w:multiLevelType w:val="hybridMultilevel"/>
    <w:tmpl w:val="9C3AD210"/>
    <w:lvl w:ilvl="0" w:tplc="7E063D1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446D4111"/>
    <w:multiLevelType w:val="hybridMultilevel"/>
    <w:tmpl w:val="873EF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DE4032"/>
    <w:multiLevelType w:val="hybridMultilevel"/>
    <w:tmpl w:val="E364230A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9093566"/>
    <w:multiLevelType w:val="hybridMultilevel"/>
    <w:tmpl w:val="0E563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814986"/>
    <w:multiLevelType w:val="hybridMultilevel"/>
    <w:tmpl w:val="BA640C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D7B2A29"/>
    <w:multiLevelType w:val="singleLevel"/>
    <w:tmpl w:val="937C6DE0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2">
    <w:nsid w:val="51933546"/>
    <w:multiLevelType w:val="hybridMultilevel"/>
    <w:tmpl w:val="F0CC75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7D14685"/>
    <w:multiLevelType w:val="hybridMultilevel"/>
    <w:tmpl w:val="76EE2E48"/>
    <w:lvl w:ilvl="0" w:tplc="ED3CD48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98E77E7"/>
    <w:multiLevelType w:val="hybridMultilevel"/>
    <w:tmpl w:val="3790D8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F53509C"/>
    <w:multiLevelType w:val="hybridMultilevel"/>
    <w:tmpl w:val="F78C5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6428EE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7">
    <w:nsid w:val="68BF25B0"/>
    <w:multiLevelType w:val="hybridMultilevel"/>
    <w:tmpl w:val="0FD27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995402"/>
    <w:multiLevelType w:val="hybridMultilevel"/>
    <w:tmpl w:val="214CB5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AFC256E"/>
    <w:multiLevelType w:val="multilevel"/>
    <w:tmpl w:val="4EFC973E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2"/>
      <w:numFmt w:val="decimal"/>
      <w:lvlText w:val="%1.%2"/>
      <w:lvlJc w:val="left"/>
      <w:pPr>
        <w:ind w:left="1226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  <w:color w:val="000000"/>
      </w:rPr>
    </w:lvl>
  </w:abstractNum>
  <w:abstractNum w:abstractNumId="40">
    <w:nsid w:val="6DA478AB"/>
    <w:multiLevelType w:val="hybridMultilevel"/>
    <w:tmpl w:val="0504CDAC"/>
    <w:lvl w:ilvl="0" w:tplc="041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41">
    <w:nsid w:val="6EB90223"/>
    <w:multiLevelType w:val="hybridMultilevel"/>
    <w:tmpl w:val="AFE43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D10BB3"/>
    <w:multiLevelType w:val="hybridMultilevel"/>
    <w:tmpl w:val="53183E98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F902E85"/>
    <w:multiLevelType w:val="hybridMultilevel"/>
    <w:tmpl w:val="E4C635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0FE1CB0"/>
    <w:multiLevelType w:val="hybridMultilevel"/>
    <w:tmpl w:val="84E6F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7AC62C8"/>
    <w:multiLevelType w:val="hybridMultilevel"/>
    <w:tmpl w:val="80048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E4282C"/>
    <w:multiLevelType w:val="hybridMultilevel"/>
    <w:tmpl w:val="B2168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EE2FA8"/>
    <w:multiLevelType w:val="hybridMultilevel"/>
    <w:tmpl w:val="A2D427E2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F425276"/>
    <w:multiLevelType w:val="hybridMultilevel"/>
    <w:tmpl w:val="17EE724A"/>
    <w:lvl w:ilvl="0" w:tplc="E714AB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47"/>
  </w:num>
  <w:num w:numId="3">
    <w:abstractNumId w:val="10"/>
  </w:num>
  <w:num w:numId="4">
    <w:abstractNumId w:val="30"/>
  </w:num>
  <w:num w:numId="5">
    <w:abstractNumId w:val="42"/>
  </w:num>
  <w:num w:numId="6">
    <w:abstractNumId w:val="19"/>
  </w:num>
  <w:num w:numId="7">
    <w:abstractNumId w:val="44"/>
  </w:num>
  <w:num w:numId="8">
    <w:abstractNumId w:val="43"/>
  </w:num>
  <w:num w:numId="9">
    <w:abstractNumId w:val="1"/>
  </w:num>
  <w:num w:numId="10">
    <w:abstractNumId w:val="26"/>
  </w:num>
  <w:num w:numId="11">
    <w:abstractNumId w:val="6"/>
  </w:num>
  <w:num w:numId="12">
    <w:abstractNumId w:val="16"/>
  </w:num>
  <w:num w:numId="13">
    <w:abstractNumId w:val="13"/>
  </w:num>
  <w:num w:numId="14">
    <w:abstractNumId w:val="22"/>
  </w:num>
  <w:num w:numId="15">
    <w:abstractNumId w:val="14"/>
  </w:num>
  <w:num w:numId="16">
    <w:abstractNumId w:val="18"/>
  </w:num>
  <w:num w:numId="17">
    <w:abstractNumId w:val="2"/>
  </w:num>
  <w:num w:numId="18">
    <w:abstractNumId w:val="23"/>
  </w:num>
  <w:num w:numId="19">
    <w:abstractNumId w:val="34"/>
  </w:num>
  <w:num w:numId="20">
    <w:abstractNumId w:val="38"/>
  </w:num>
  <w:num w:numId="21">
    <w:abstractNumId w:val="21"/>
  </w:num>
  <w:num w:numId="22">
    <w:abstractNumId w:val="45"/>
  </w:num>
  <w:num w:numId="23">
    <w:abstractNumId w:val="37"/>
  </w:num>
  <w:num w:numId="24">
    <w:abstractNumId w:val="12"/>
  </w:num>
  <w:num w:numId="25">
    <w:abstractNumId w:val="41"/>
  </w:num>
  <w:num w:numId="26">
    <w:abstractNumId w:val="11"/>
  </w:num>
  <w:num w:numId="27">
    <w:abstractNumId w:val="35"/>
  </w:num>
  <w:num w:numId="28">
    <w:abstractNumId w:val="29"/>
  </w:num>
  <w:num w:numId="29">
    <w:abstractNumId w:val="5"/>
  </w:num>
  <w:num w:numId="30">
    <w:abstractNumId w:val="32"/>
  </w:num>
  <w:num w:numId="31">
    <w:abstractNumId w:val="39"/>
  </w:num>
  <w:num w:numId="32">
    <w:abstractNumId w:val="17"/>
  </w:num>
  <w:num w:numId="33">
    <w:abstractNumId w:val="27"/>
  </w:num>
  <w:num w:numId="34">
    <w:abstractNumId w:val="20"/>
  </w:num>
  <w:num w:numId="35">
    <w:abstractNumId w:val="46"/>
  </w:num>
  <w:num w:numId="36">
    <w:abstractNumId w:val="36"/>
  </w:num>
  <w:num w:numId="37">
    <w:abstractNumId w:val="15"/>
  </w:num>
  <w:num w:numId="38">
    <w:abstractNumId w:val="3"/>
  </w:num>
  <w:num w:numId="39">
    <w:abstractNumId w:val="33"/>
  </w:num>
  <w:num w:numId="40">
    <w:abstractNumId w:val="8"/>
  </w:num>
  <w:num w:numId="41">
    <w:abstractNumId w:val="48"/>
  </w:num>
  <w:num w:numId="42">
    <w:abstractNumId w:val="0"/>
  </w:num>
  <w:num w:numId="43">
    <w:abstractNumId w:val="40"/>
  </w:num>
  <w:num w:numId="44">
    <w:abstractNumId w:val="4"/>
  </w:num>
  <w:num w:numId="45">
    <w:abstractNumId w:val="9"/>
  </w:num>
  <w:num w:numId="46">
    <w:abstractNumId w:val="31"/>
  </w:num>
  <w:num w:numId="47">
    <w:abstractNumId w:val="25"/>
  </w:num>
  <w:num w:numId="48">
    <w:abstractNumId w:val="7"/>
  </w:num>
  <w:num w:numId="4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3D16"/>
    <w:rsid w:val="00004EBD"/>
    <w:rsid w:val="000516F5"/>
    <w:rsid w:val="001242E3"/>
    <w:rsid w:val="001320E9"/>
    <w:rsid w:val="001436BC"/>
    <w:rsid w:val="00175661"/>
    <w:rsid w:val="001F35D6"/>
    <w:rsid w:val="00245119"/>
    <w:rsid w:val="003A5751"/>
    <w:rsid w:val="004B3D16"/>
    <w:rsid w:val="005636E2"/>
    <w:rsid w:val="00585240"/>
    <w:rsid w:val="005A0D2A"/>
    <w:rsid w:val="005E1010"/>
    <w:rsid w:val="006739EE"/>
    <w:rsid w:val="00676B24"/>
    <w:rsid w:val="00681D47"/>
    <w:rsid w:val="0070700A"/>
    <w:rsid w:val="007A0D0D"/>
    <w:rsid w:val="0093561B"/>
    <w:rsid w:val="00963F0F"/>
    <w:rsid w:val="00A84456"/>
    <w:rsid w:val="00AE5D5E"/>
    <w:rsid w:val="00B57910"/>
    <w:rsid w:val="00B966A9"/>
    <w:rsid w:val="00C31590"/>
    <w:rsid w:val="00CA23DE"/>
    <w:rsid w:val="00DD1492"/>
    <w:rsid w:val="00E36217"/>
    <w:rsid w:val="00E70DA8"/>
    <w:rsid w:val="00F548F6"/>
    <w:rsid w:val="00FC1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D1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1"/>
    <w:uiPriority w:val="99"/>
    <w:qFormat/>
    <w:rsid w:val="004B3D1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1"/>
    <w:uiPriority w:val="99"/>
    <w:qFormat/>
    <w:rsid w:val="004B3D16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4B3D1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24E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24E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24E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4B3D1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1">
    <w:name w:val="Heading 2 Char1"/>
    <w:basedOn w:val="DefaultParagraphFont"/>
    <w:link w:val="Heading2"/>
    <w:uiPriority w:val="99"/>
    <w:locked/>
    <w:rsid w:val="004B3D1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Heading3Char1">
    <w:name w:val="Heading 3 Char1"/>
    <w:basedOn w:val="DefaultParagraphFont"/>
    <w:link w:val="Heading3"/>
    <w:uiPriority w:val="99"/>
    <w:locked/>
    <w:rsid w:val="004B3D16"/>
    <w:rPr>
      <w:rFonts w:ascii="Cambria" w:eastAsia="Times New Roman" w:hAnsi="Cambria" w:cs="Times New Roman"/>
      <w:b/>
      <w:bCs/>
      <w:sz w:val="26"/>
      <w:szCs w:val="26"/>
    </w:rPr>
  </w:style>
  <w:style w:type="paragraph" w:styleId="Title">
    <w:name w:val="Title"/>
    <w:basedOn w:val="Normal"/>
    <w:next w:val="Normal"/>
    <w:link w:val="TitleChar1"/>
    <w:uiPriority w:val="99"/>
    <w:qFormat/>
    <w:rsid w:val="004B3D16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D224E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1">
    <w:name w:val="Title Char1"/>
    <w:basedOn w:val="DefaultParagraphFont"/>
    <w:link w:val="Title"/>
    <w:uiPriority w:val="99"/>
    <w:locked/>
    <w:rsid w:val="004B3D1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a">
    <w:name w:val="Абзац списка"/>
    <w:basedOn w:val="Normal"/>
    <w:uiPriority w:val="99"/>
    <w:rsid w:val="004B3D16"/>
    <w:pPr>
      <w:ind w:left="720"/>
      <w:contextualSpacing/>
    </w:pPr>
    <w:rPr>
      <w:rFonts w:eastAsia="Times New Roman"/>
      <w:lang w:eastAsia="en-US"/>
    </w:rPr>
  </w:style>
  <w:style w:type="table" w:styleId="TableGrid">
    <w:name w:val="Table Grid"/>
    <w:basedOn w:val="TableNormal"/>
    <w:uiPriority w:val="99"/>
    <w:rsid w:val="004B3D1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4B3D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Normal"/>
    <w:uiPriority w:val="99"/>
    <w:rsid w:val="004B3D16"/>
    <w:pPr>
      <w:spacing w:before="100" w:beforeAutospacing="1" w:after="115" w:line="240" w:lineRule="auto"/>
      <w:ind w:firstLine="706"/>
      <w:jc w:val="both"/>
    </w:pPr>
    <w:rPr>
      <w:rFonts w:ascii="Times New Roman" w:hAnsi="Times New Roman"/>
      <w:color w:val="000000"/>
      <w:sz w:val="24"/>
      <w:szCs w:val="24"/>
    </w:rPr>
  </w:style>
  <w:style w:type="paragraph" w:styleId="BodyText">
    <w:name w:val="Body Text"/>
    <w:basedOn w:val="Normal"/>
    <w:link w:val="BodyTextChar1"/>
    <w:uiPriority w:val="99"/>
    <w:rsid w:val="004B3D16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224E2"/>
  </w:style>
  <w:style w:type="character" w:customStyle="1" w:styleId="BodyTextChar1">
    <w:name w:val="Body Text Char1"/>
    <w:basedOn w:val="DefaultParagraphFont"/>
    <w:link w:val="BodyText"/>
    <w:uiPriority w:val="99"/>
    <w:locked/>
    <w:rsid w:val="004B3D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Без интервала"/>
    <w:uiPriority w:val="99"/>
    <w:rsid w:val="004B3D16"/>
  </w:style>
  <w:style w:type="character" w:styleId="Hyperlink">
    <w:name w:val="Hyperlink"/>
    <w:basedOn w:val="DefaultParagraphFont"/>
    <w:uiPriority w:val="99"/>
    <w:rsid w:val="004B3D16"/>
    <w:rPr>
      <w:color w:val="0000FF"/>
      <w:u w:val="single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4B3D16"/>
    <w:rPr>
      <w:rFonts w:ascii="Tahoma" w:eastAsia="Times New Roman" w:hAnsi="Tahoma" w:cs="Times New Roman"/>
      <w:sz w:val="16"/>
      <w:szCs w:val="16"/>
    </w:rPr>
  </w:style>
  <w:style w:type="paragraph" w:styleId="BalloonText">
    <w:name w:val="Balloon Text"/>
    <w:basedOn w:val="Normal"/>
    <w:link w:val="BalloonTextChar1"/>
    <w:uiPriority w:val="99"/>
    <w:semiHidden/>
    <w:rsid w:val="004B3D16"/>
    <w:pPr>
      <w:spacing w:after="0" w:line="240" w:lineRule="auto"/>
    </w:pPr>
    <w:rPr>
      <w:rFonts w:ascii="Tahoma" w:eastAsia="Times New Roman" w:hAnsi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4E2"/>
    <w:rPr>
      <w:rFonts w:ascii="Times New Roman" w:hAnsi="Times New Roman"/>
      <w:sz w:val="0"/>
      <w:szCs w:val="0"/>
    </w:rPr>
  </w:style>
  <w:style w:type="character" w:customStyle="1" w:styleId="c2">
    <w:name w:val="c2"/>
    <w:basedOn w:val="DefaultParagraphFont"/>
    <w:uiPriority w:val="99"/>
    <w:rsid w:val="004B3D16"/>
    <w:rPr>
      <w:rFonts w:cs="Times New Roman"/>
    </w:rPr>
  </w:style>
  <w:style w:type="character" w:styleId="Strong">
    <w:name w:val="Strong"/>
    <w:basedOn w:val="DefaultParagraphFont"/>
    <w:uiPriority w:val="99"/>
    <w:qFormat/>
    <w:rsid w:val="004B3D16"/>
    <w:rPr>
      <w:b/>
    </w:rPr>
  </w:style>
  <w:style w:type="character" w:customStyle="1" w:styleId="c3">
    <w:name w:val="c3"/>
    <w:basedOn w:val="DefaultParagraphFont"/>
    <w:uiPriority w:val="99"/>
    <w:rsid w:val="00FC14A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22</Pages>
  <Words>7222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Windows User</cp:lastModifiedBy>
  <cp:revision>2</cp:revision>
  <cp:lastPrinted>2017-10-24T09:07:00Z</cp:lastPrinted>
  <dcterms:created xsi:type="dcterms:W3CDTF">2021-05-16T09:02:00Z</dcterms:created>
  <dcterms:modified xsi:type="dcterms:W3CDTF">2021-05-16T09:02:00Z</dcterms:modified>
</cp:coreProperties>
</file>